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015F" w14:textId="2F6DF220" w:rsidR="00E4076E" w:rsidRDefault="00DE3284" w:rsidP="00E4076E">
      <w:pPr>
        <w:widowControl w:val="0"/>
        <w:tabs>
          <w:tab w:val="left" w:pos="-720"/>
        </w:tabs>
        <w:suppressAutoHyphens/>
        <w:autoSpaceDE w:val="0"/>
        <w:autoSpaceDN w:val="0"/>
        <w:spacing w:line="360" w:lineRule="auto"/>
        <w:jc w:val="center"/>
        <w:rPr>
          <w:rFonts w:cs="Arial"/>
          <w:b/>
          <w:iCs/>
          <w:noProof/>
          <w:szCs w:val="18"/>
          <w:lang w:eastAsia="es-ES"/>
        </w:rPr>
      </w:pPr>
      <w:r>
        <w:rPr>
          <w:rFonts w:cs="Arial"/>
          <w:b/>
          <w:iCs/>
          <w:noProof/>
          <w:szCs w:val="18"/>
          <w:lang w:eastAsia="es-ES"/>
        </w:rPr>
        <w:drawing>
          <wp:inline distT="0" distB="0" distL="0" distR="0" wp14:anchorId="37B41381" wp14:editId="125D0885">
            <wp:extent cx="5295265" cy="59626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596265"/>
                    </a:xfrm>
                    <a:prstGeom prst="rect">
                      <a:avLst/>
                    </a:prstGeom>
                    <a:noFill/>
                  </pic:spPr>
                </pic:pic>
              </a:graphicData>
            </a:graphic>
          </wp:inline>
        </w:drawing>
      </w:r>
    </w:p>
    <w:p w14:paraId="486E002B" w14:textId="77777777" w:rsidR="00E4076E" w:rsidRPr="00E4076E" w:rsidRDefault="00E4076E" w:rsidP="00E4076E">
      <w:pPr>
        <w:spacing w:after="303" w:line="290" w:lineRule="auto"/>
        <w:ind w:left="10" w:right="10" w:hanging="10"/>
        <w:jc w:val="center"/>
        <w:rPr>
          <w:rFonts w:ascii="Cambria" w:eastAsia="Cambria" w:hAnsi="Cambria" w:cs="Cambria"/>
          <w:color w:val="000000"/>
          <w:sz w:val="18"/>
          <w:lang w:eastAsia="es-ES"/>
        </w:rPr>
      </w:pPr>
      <w:r w:rsidRPr="00E4076E">
        <w:rPr>
          <w:rFonts w:ascii="Cambria" w:eastAsia="Cambria" w:hAnsi="Cambria" w:cs="Cambria"/>
          <w:b/>
          <w:color w:val="000000"/>
          <w:sz w:val="18"/>
          <w:lang w:eastAsia="es-ES"/>
        </w:rPr>
        <w:t xml:space="preserve">ANEXO I </w:t>
      </w:r>
    </w:p>
    <w:p w14:paraId="3F094D8F" w14:textId="77777777" w:rsidR="00E4076E" w:rsidRPr="00E4076E" w:rsidRDefault="00E4076E" w:rsidP="00E4076E">
      <w:pPr>
        <w:keepNext/>
        <w:keepLines/>
        <w:spacing w:after="303" w:line="290" w:lineRule="auto"/>
        <w:ind w:left="10" w:right="13" w:hanging="10"/>
        <w:jc w:val="center"/>
        <w:outlineLvl w:val="1"/>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MODELO DE PROPOSICIÓN ECONÓMICA REF.: TEC0006822</w:t>
      </w:r>
    </w:p>
    <w:p w14:paraId="5B947F76" w14:textId="0C5E664A" w:rsidR="00E4076E" w:rsidRPr="00E4076E" w:rsidRDefault="00E4076E" w:rsidP="003B314A">
      <w:pPr>
        <w:spacing w:after="205" w:line="360" w:lineRule="auto"/>
        <w:ind w:left="-5" w:hanging="10"/>
        <w:jc w:val="both"/>
        <w:rPr>
          <w:rFonts w:ascii="Cambria" w:eastAsia="Cambria" w:hAnsi="Cambria" w:cs="Cambria"/>
          <w:b/>
          <w:color w:val="000000"/>
          <w:sz w:val="18"/>
          <w:lang w:eastAsia="es-ES"/>
        </w:rPr>
      </w:pPr>
      <w:r w:rsidRPr="00E4076E">
        <w:rPr>
          <w:rFonts w:ascii="Cambria" w:eastAsia="Cambria" w:hAnsi="Cambria" w:cs="Cambria"/>
          <w:color w:val="000000"/>
          <w:sz w:val="18"/>
          <w:lang w:eastAsia="es-ES"/>
        </w:rPr>
        <w:t xml:space="preserve">Don ........................., con domicilio en ................., provincia de .................., con D.N.I. nº ........................., actuando en representación de la empresa ............................ en su calidad de ..............................., enterado de las condiciones y requisitos que se exigen para la adjudicación del procedimiento de licitación para el </w:t>
      </w:r>
      <w:r w:rsidRPr="00E4076E">
        <w:rPr>
          <w:rFonts w:ascii="Cambria" w:eastAsia="Cambria" w:hAnsi="Cambria" w:cs="Cambria"/>
          <w:b/>
          <w:color w:val="000000"/>
          <w:sz w:val="18"/>
          <w:lang w:eastAsia="es-ES"/>
        </w:rPr>
        <w:t xml:space="preserve">“ARRENDAMIENTO DE MODULOS DE OFICINAS Y DOS PLAZAS DE GARAJE POR PARTE LA EMPRESA DE TECNOLOGÍAS Y SERVICIOS AGRARIOS, S.A., S.M.E., M.P, (en lo sucesivo TRAGSATEC) PRÓXIMAS A LA OFICINA DE TRAGSA SITUADA EN LA AVENIDA GENERAL VILLALBA 3BIS, EN LA CIUDAD DE TOLEDO, PARA LA EJECUCIÓN DE LAS ASISTENCIAS TÉCNICAS PRESTADAS POR TRAGSATEC, </w:t>
      </w:r>
      <w:r w:rsidRPr="00E4076E">
        <w:rPr>
          <w:rFonts w:ascii="Cambria" w:eastAsia="Cambria" w:hAnsi="Cambria" w:cs="Cambria"/>
          <w:b/>
          <w:color w:val="000000"/>
          <w:sz w:val="18"/>
          <w:lang w:val="es-ES_tradnl" w:eastAsia="es-ES"/>
        </w:rPr>
        <w:t>INCLUIDAS LAS ENMARCADAS EN EL</w:t>
      </w:r>
      <w:r w:rsidRPr="00E4076E">
        <w:rPr>
          <w:rFonts w:ascii="Cambria" w:eastAsia="Cambria" w:hAnsi="Cambria" w:cs="Cambria"/>
          <w:b/>
          <w:iCs/>
          <w:color w:val="000000"/>
          <w:sz w:val="18"/>
          <w:lang w:eastAsia="es-ES"/>
        </w:rPr>
        <w:t xml:space="preserve"> PLAN DE RECUPERACIÓN, TRANSFORMACIÓN Y RESILIENCIA FINANCIADO POR LA UNIÓN EUROPEA – NEXTGENERATIONEU</w:t>
      </w:r>
      <w:r w:rsidRPr="00E4076E">
        <w:rPr>
          <w:rFonts w:ascii="Cambria" w:eastAsia="Cambria" w:hAnsi="Cambria" w:cs="Cambria"/>
          <w:b/>
          <w:bCs/>
          <w:color w:val="000000"/>
          <w:sz w:val="18"/>
          <w:lang w:eastAsia="es-ES"/>
        </w:rPr>
        <w:t>.</w:t>
      </w:r>
      <w:r w:rsidR="003B314A">
        <w:rPr>
          <w:rFonts w:ascii="Cambria" w:eastAsia="Cambria" w:hAnsi="Cambria" w:cs="Cambria"/>
          <w:b/>
          <w:color w:val="000000"/>
          <w:sz w:val="18"/>
          <w:lang w:eastAsia="es-ES"/>
        </w:rPr>
        <w:t>”</w:t>
      </w:r>
    </w:p>
    <w:p w14:paraId="6AEAAA94" w14:textId="77777777" w:rsidR="00E4076E" w:rsidRPr="00E4076E" w:rsidRDefault="00E4076E" w:rsidP="00E4076E">
      <w:pPr>
        <w:spacing w:after="205" w:line="360" w:lineRule="auto"/>
        <w:ind w:left="-5" w:hanging="10"/>
        <w:jc w:val="both"/>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REF.: TEC0006822</w:t>
      </w:r>
    </w:p>
    <w:p w14:paraId="479EF25E" w14:textId="77777777" w:rsidR="00E4076E" w:rsidRPr="00E4076E" w:rsidRDefault="00E4076E" w:rsidP="00E4076E">
      <w:pPr>
        <w:spacing w:after="205" w:line="360" w:lineRule="auto"/>
        <w:ind w:left="-5" w:hanging="10"/>
        <w:jc w:val="both"/>
        <w:rPr>
          <w:rFonts w:ascii="Cambria" w:eastAsia="Cambria" w:hAnsi="Cambria" w:cs="Cambria"/>
          <w:b/>
          <w:color w:val="000000"/>
          <w:sz w:val="18"/>
          <w:lang w:eastAsia="es-ES"/>
        </w:rPr>
      </w:pPr>
      <w:r w:rsidRPr="00E4076E">
        <w:rPr>
          <w:rFonts w:ascii="Cambria" w:eastAsia="Cambria" w:hAnsi="Cambria" w:cs="Cambria"/>
          <w:color w:val="000000"/>
          <w:sz w:val="18"/>
          <w:lang w:eastAsia="es-ES"/>
        </w:rPr>
        <w:t>declara que la oficina número/letra ..........., situada en planta/nivel ....., sita en la Calle</w:t>
      </w:r>
      <w:r w:rsidRPr="00E4076E">
        <w:rPr>
          <w:rFonts w:ascii="Cambria" w:eastAsia="Cambria" w:hAnsi="Cambria" w:cs="Cambria"/>
          <w:b/>
          <w:color w:val="000000"/>
          <w:sz w:val="18"/>
          <w:lang w:eastAsia="es-ES"/>
        </w:rPr>
        <w:t xml:space="preserve"> </w:t>
      </w:r>
      <w:r w:rsidRPr="00E4076E">
        <w:rPr>
          <w:rFonts w:ascii="Cambria" w:eastAsia="Cambria" w:hAnsi="Cambria" w:cs="Cambria"/>
          <w:color w:val="000000"/>
          <w:sz w:val="18"/>
          <w:lang w:eastAsia="es-ES"/>
        </w:rPr>
        <w:t>.................................., nº ......, de ……………cumple las condiciones establecidas en el Pliego de Prescripciones, y que según</w:t>
      </w:r>
      <w:r w:rsidRPr="00E4076E">
        <w:rPr>
          <w:rFonts w:ascii="Cambria" w:eastAsia="Cambria" w:hAnsi="Cambria" w:cs="Cambria"/>
          <w:b/>
          <w:color w:val="000000"/>
          <w:sz w:val="18"/>
          <w:lang w:eastAsia="es-ES"/>
        </w:rPr>
        <w:t xml:space="preserve"> </w:t>
      </w:r>
      <w:r w:rsidRPr="00E4076E">
        <w:rPr>
          <w:rFonts w:ascii="Cambria" w:eastAsia="Cambria" w:hAnsi="Cambria" w:cs="Cambria"/>
          <w:color w:val="000000"/>
          <w:sz w:val="18"/>
          <w:lang w:eastAsia="es-ES"/>
        </w:rPr>
        <w:t>documentación justificativa que se adjunta, está en condiciones de proponerlo en nombre de .............................., por las</w:t>
      </w:r>
      <w:r w:rsidRPr="00E4076E">
        <w:rPr>
          <w:rFonts w:ascii="Cambria" w:eastAsia="Cambria" w:hAnsi="Cambria" w:cs="Cambria"/>
          <w:b/>
          <w:color w:val="000000"/>
          <w:sz w:val="18"/>
          <w:lang w:eastAsia="es-ES"/>
        </w:rPr>
        <w:t xml:space="preserve"> </w:t>
      </w:r>
      <w:r w:rsidRPr="00E4076E">
        <w:rPr>
          <w:rFonts w:ascii="Cambria" w:eastAsia="Cambria" w:hAnsi="Cambria" w:cs="Cambria"/>
          <w:color w:val="000000"/>
          <w:sz w:val="18"/>
          <w:lang w:eastAsia="es-ES"/>
        </w:rPr>
        <w:t xml:space="preserve">cantidades y condiciones particulares que a continuación se indican: </w:t>
      </w:r>
    </w:p>
    <w:p w14:paraId="37C4CAB4" w14:textId="77777777" w:rsidR="00E4076E" w:rsidRPr="00E4076E" w:rsidRDefault="00E4076E" w:rsidP="00E4076E">
      <w:pPr>
        <w:spacing w:after="0" w:line="264" w:lineRule="auto"/>
        <w:ind w:left="-5" w:hanging="10"/>
        <w:jc w:val="both"/>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 xml:space="preserve">Condiciones económicas: </w:t>
      </w:r>
    </w:p>
    <w:p w14:paraId="13A12AF8" w14:textId="77777777" w:rsidR="00E4076E" w:rsidRPr="00E4076E" w:rsidRDefault="00E4076E" w:rsidP="00E4076E">
      <w:pPr>
        <w:spacing w:after="0" w:line="264" w:lineRule="auto"/>
        <w:ind w:left="-5" w:hanging="10"/>
        <w:jc w:val="both"/>
        <w:rPr>
          <w:rFonts w:ascii="Cambria" w:eastAsia="Cambria" w:hAnsi="Cambria" w:cs="Cambria"/>
          <w:color w:val="000000"/>
          <w:sz w:val="18"/>
          <w:lang w:eastAsia="es-ES"/>
        </w:rPr>
      </w:pPr>
    </w:p>
    <w:tbl>
      <w:tblPr>
        <w:tblStyle w:val="TableGrid"/>
        <w:tblW w:w="9280" w:type="dxa"/>
        <w:tblInd w:w="76" w:type="dxa"/>
        <w:tblCellMar>
          <w:top w:w="35" w:type="dxa"/>
          <w:left w:w="68" w:type="dxa"/>
          <w:right w:w="35" w:type="dxa"/>
        </w:tblCellMar>
        <w:tblLook w:val="04A0" w:firstRow="1" w:lastRow="0" w:firstColumn="1" w:lastColumn="0" w:noHBand="0" w:noVBand="1"/>
      </w:tblPr>
      <w:tblGrid>
        <w:gridCol w:w="4319"/>
        <w:gridCol w:w="2552"/>
        <w:gridCol w:w="2409"/>
      </w:tblGrid>
      <w:tr w:rsidR="00E4076E" w:rsidRPr="00E4076E" w14:paraId="09B371FA" w14:textId="77777777" w:rsidTr="00E4076E">
        <w:trPr>
          <w:trHeight w:val="544"/>
        </w:trPr>
        <w:tc>
          <w:tcPr>
            <w:tcW w:w="6871" w:type="dxa"/>
            <w:gridSpan w:val="2"/>
            <w:tcBorders>
              <w:top w:val="single" w:sz="4" w:space="0" w:color="000000"/>
              <w:left w:val="single" w:sz="4" w:space="0" w:color="000000"/>
              <w:bottom w:val="single" w:sz="4" w:space="0" w:color="000000"/>
              <w:right w:val="nil"/>
            </w:tcBorders>
            <w:shd w:val="clear" w:color="auto" w:fill="BFBFBF"/>
            <w:vAlign w:val="center"/>
            <w:hideMark/>
          </w:tcPr>
          <w:p w14:paraId="28FA1BD3" w14:textId="77777777" w:rsidR="00E4076E" w:rsidRPr="00E4076E" w:rsidRDefault="00E4076E" w:rsidP="00E4076E">
            <w:pPr>
              <w:spacing w:after="0" w:line="256" w:lineRule="auto"/>
              <w:ind w:left="3315"/>
              <w:rPr>
                <w:rFonts w:eastAsia="Cambria" w:cs="Cambria"/>
                <w:color w:val="000000"/>
                <w:sz w:val="18"/>
                <w:lang w:eastAsia="es-ES"/>
              </w:rPr>
            </w:pPr>
            <w:r w:rsidRPr="00E4076E">
              <w:rPr>
                <w:rFonts w:eastAsia="Cambria" w:cs="Cambria"/>
                <w:color w:val="000000"/>
                <w:sz w:val="18"/>
                <w:lang w:eastAsia="es-ES"/>
              </w:rPr>
              <w:t xml:space="preserve">ARRENDAMIENTO DE OFICINA </w:t>
            </w:r>
          </w:p>
        </w:tc>
        <w:tc>
          <w:tcPr>
            <w:tcW w:w="2409" w:type="dxa"/>
            <w:tcBorders>
              <w:top w:val="single" w:sz="4" w:space="0" w:color="000000"/>
              <w:left w:val="nil"/>
              <w:bottom w:val="single" w:sz="4" w:space="0" w:color="000000"/>
              <w:right w:val="single" w:sz="4" w:space="0" w:color="000000"/>
            </w:tcBorders>
            <w:shd w:val="clear" w:color="auto" w:fill="BFBFBF"/>
          </w:tcPr>
          <w:p w14:paraId="1E0A3C2E" w14:textId="77777777" w:rsidR="00E4076E" w:rsidRPr="00E4076E" w:rsidRDefault="00E4076E" w:rsidP="00E4076E">
            <w:pPr>
              <w:spacing w:after="160" w:line="256" w:lineRule="auto"/>
              <w:rPr>
                <w:rFonts w:eastAsia="Cambria" w:cs="Cambria"/>
                <w:color w:val="000000"/>
                <w:sz w:val="18"/>
                <w:lang w:eastAsia="es-ES"/>
              </w:rPr>
            </w:pPr>
          </w:p>
        </w:tc>
      </w:tr>
      <w:tr w:rsidR="00E4076E" w:rsidRPr="00E4076E" w14:paraId="1AB335C8" w14:textId="77777777" w:rsidTr="00E4076E">
        <w:trPr>
          <w:trHeight w:val="438"/>
        </w:trPr>
        <w:tc>
          <w:tcPr>
            <w:tcW w:w="431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4283F50" w14:textId="77777777" w:rsidR="00E4076E" w:rsidRPr="00E4076E" w:rsidRDefault="00E4076E" w:rsidP="00E4076E">
            <w:pPr>
              <w:spacing w:after="0" w:line="256" w:lineRule="auto"/>
              <w:ind w:right="39"/>
              <w:jc w:val="center"/>
              <w:rPr>
                <w:rFonts w:eastAsia="Cambria" w:cs="Cambria"/>
                <w:color w:val="000000"/>
                <w:sz w:val="18"/>
                <w:lang w:eastAsia="es-ES"/>
              </w:rPr>
            </w:pPr>
            <w:r w:rsidRPr="00E4076E">
              <w:rPr>
                <w:rFonts w:eastAsia="Cambria" w:cs="Cambria"/>
                <w:color w:val="000000"/>
                <w:sz w:val="18"/>
                <w:lang w:eastAsia="es-ES"/>
              </w:rPr>
              <w:t xml:space="preserve">Concepto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711C271" w14:textId="77777777" w:rsidR="00E4076E" w:rsidRPr="00E4076E" w:rsidRDefault="00E4076E" w:rsidP="00E4076E">
            <w:pPr>
              <w:spacing w:after="0" w:line="256" w:lineRule="auto"/>
              <w:ind w:right="32"/>
              <w:jc w:val="center"/>
              <w:rPr>
                <w:rFonts w:eastAsia="Cambria" w:cs="Cambria"/>
                <w:color w:val="000000"/>
                <w:sz w:val="18"/>
                <w:lang w:eastAsia="es-ES"/>
              </w:rPr>
            </w:pPr>
            <w:r w:rsidRPr="00E4076E">
              <w:rPr>
                <w:rFonts w:eastAsia="Cambria" w:cs="Cambria"/>
                <w:color w:val="000000"/>
                <w:sz w:val="18"/>
                <w:lang w:eastAsia="es-ES"/>
              </w:rPr>
              <w:t xml:space="preserve">Unidad </w:t>
            </w:r>
          </w:p>
        </w:tc>
        <w:tc>
          <w:tcPr>
            <w:tcW w:w="24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F5D55D8" w14:textId="77777777" w:rsidR="00E4076E" w:rsidRPr="00E4076E" w:rsidRDefault="00E4076E" w:rsidP="00E4076E">
            <w:pPr>
              <w:spacing w:after="0" w:line="256" w:lineRule="auto"/>
              <w:ind w:right="31"/>
              <w:jc w:val="center"/>
              <w:rPr>
                <w:rFonts w:eastAsia="Cambria" w:cs="Cambria"/>
                <w:color w:val="000000"/>
                <w:sz w:val="18"/>
                <w:lang w:eastAsia="es-ES"/>
              </w:rPr>
            </w:pPr>
            <w:r w:rsidRPr="00E4076E">
              <w:rPr>
                <w:rFonts w:eastAsia="Cambria" w:cs="Cambria"/>
                <w:color w:val="000000"/>
                <w:sz w:val="18"/>
                <w:lang w:eastAsia="es-ES"/>
              </w:rPr>
              <w:t xml:space="preserve">Valor </w:t>
            </w:r>
          </w:p>
        </w:tc>
      </w:tr>
      <w:tr w:rsidR="00E4076E" w:rsidRPr="00E4076E" w14:paraId="0BDA716A" w14:textId="77777777" w:rsidTr="00E4076E">
        <w:trPr>
          <w:trHeight w:val="328"/>
        </w:trPr>
        <w:tc>
          <w:tcPr>
            <w:tcW w:w="4319" w:type="dxa"/>
            <w:tcBorders>
              <w:top w:val="single" w:sz="4" w:space="0" w:color="000000"/>
              <w:left w:val="single" w:sz="4" w:space="0" w:color="000000"/>
              <w:bottom w:val="single" w:sz="4" w:space="0" w:color="000000"/>
              <w:right w:val="single" w:sz="4" w:space="0" w:color="000000"/>
            </w:tcBorders>
            <w:hideMark/>
          </w:tcPr>
          <w:p w14:paraId="68230C3A" w14:textId="77777777" w:rsidR="00E4076E" w:rsidRPr="00E4076E" w:rsidRDefault="00E4076E" w:rsidP="00E4076E">
            <w:pPr>
              <w:spacing w:after="0" w:line="256" w:lineRule="auto"/>
              <w:rPr>
                <w:rFonts w:eastAsia="Cambria" w:cs="Cambria"/>
                <w:color w:val="000000"/>
                <w:sz w:val="18"/>
                <w:lang w:eastAsia="es-ES"/>
              </w:rPr>
            </w:pPr>
            <w:r w:rsidRPr="00E4076E">
              <w:rPr>
                <w:rFonts w:eastAsia="Cambria" w:cs="Cambria"/>
                <w:color w:val="000000"/>
                <w:sz w:val="18"/>
                <w:lang w:eastAsia="es-ES"/>
              </w:rPr>
              <w:t xml:space="preserve">SUPERFICIE DE LA OFICINA OFERTADA  </w:t>
            </w:r>
          </w:p>
        </w:tc>
        <w:tc>
          <w:tcPr>
            <w:tcW w:w="2552" w:type="dxa"/>
            <w:tcBorders>
              <w:top w:val="single" w:sz="4" w:space="0" w:color="000000"/>
              <w:left w:val="single" w:sz="4" w:space="0" w:color="000000"/>
              <w:bottom w:val="single" w:sz="4" w:space="0" w:color="000000"/>
              <w:right w:val="single" w:sz="4" w:space="0" w:color="000000"/>
            </w:tcBorders>
            <w:hideMark/>
          </w:tcPr>
          <w:p w14:paraId="2398ED5B" w14:textId="77777777" w:rsidR="00E4076E" w:rsidRPr="00E4076E" w:rsidRDefault="00E4076E" w:rsidP="00E4076E">
            <w:pPr>
              <w:spacing w:after="0" w:line="256" w:lineRule="auto"/>
              <w:ind w:right="33"/>
              <w:jc w:val="center"/>
              <w:rPr>
                <w:rFonts w:eastAsia="Cambria" w:cs="Cambria"/>
                <w:color w:val="000000"/>
                <w:sz w:val="18"/>
                <w:lang w:eastAsia="es-ES"/>
              </w:rPr>
            </w:pPr>
            <w:r w:rsidRPr="00E4076E">
              <w:rPr>
                <w:rFonts w:eastAsia="Cambria" w:cs="Cambria"/>
                <w:color w:val="000000"/>
                <w:sz w:val="18"/>
                <w:lang w:eastAsia="es-ES"/>
              </w:rPr>
              <w:t>m</w:t>
            </w:r>
            <w:r w:rsidRPr="00E4076E">
              <w:rPr>
                <w:rFonts w:eastAsia="Cambria" w:cs="Cambria"/>
                <w:color w:val="000000"/>
                <w:sz w:val="18"/>
                <w:vertAlign w:val="superscript"/>
                <w:lang w:eastAsia="es-ES"/>
              </w:rPr>
              <w:t>2</w:t>
            </w:r>
            <w:r w:rsidRPr="00E4076E">
              <w:rPr>
                <w:rFonts w:eastAsia="Cambria" w:cs="Cambria"/>
                <w:color w:val="000000"/>
                <w:sz w:val="18"/>
                <w:lang w:eastAsia="es-ES"/>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14:paraId="3CD67F32" w14:textId="77777777" w:rsidR="00E4076E" w:rsidRPr="00E4076E" w:rsidRDefault="00E4076E" w:rsidP="00E4076E">
            <w:pPr>
              <w:spacing w:after="0" w:line="256" w:lineRule="auto"/>
              <w:ind w:left="1"/>
              <w:rPr>
                <w:rFonts w:eastAsia="Cambria" w:cs="Cambria"/>
                <w:color w:val="000000"/>
                <w:sz w:val="18"/>
                <w:lang w:eastAsia="es-ES"/>
              </w:rPr>
            </w:pPr>
            <w:r w:rsidRPr="00E4076E">
              <w:rPr>
                <w:rFonts w:eastAsia="Cambria" w:cs="Cambria"/>
                <w:color w:val="000000"/>
                <w:sz w:val="18"/>
                <w:lang w:eastAsia="es-ES"/>
              </w:rPr>
              <w:t xml:space="preserve"> </w:t>
            </w:r>
          </w:p>
        </w:tc>
      </w:tr>
      <w:tr w:rsidR="00E4076E" w:rsidRPr="00E4076E" w14:paraId="5D647248" w14:textId="77777777" w:rsidTr="00E4076E">
        <w:trPr>
          <w:trHeight w:val="326"/>
        </w:trPr>
        <w:tc>
          <w:tcPr>
            <w:tcW w:w="4319" w:type="dxa"/>
            <w:tcBorders>
              <w:top w:val="single" w:sz="4" w:space="0" w:color="000000"/>
              <w:left w:val="single" w:sz="4" w:space="0" w:color="000000"/>
              <w:bottom w:val="single" w:sz="4" w:space="0" w:color="000000"/>
              <w:right w:val="single" w:sz="4" w:space="0" w:color="000000"/>
            </w:tcBorders>
            <w:hideMark/>
          </w:tcPr>
          <w:p w14:paraId="563DB796" w14:textId="77777777" w:rsidR="00E4076E" w:rsidRPr="00E4076E" w:rsidRDefault="00E4076E" w:rsidP="00E4076E">
            <w:pPr>
              <w:spacing w:after="0" w:line="256" w:lineRule="auto"/>
              <w:rPr>
                <w:rFonts w:eastAsia="Cambria" w:cs="Cambria"/>
                <w:color w:val="000000"/>
                <w:sz w:val="18"/>
                <w:lang w:eastAsia="es-ES"/>
              </w:rPr>
            </w:pPr>
            <w:r w:rsidRPr="00E4076E">
              <w:rPr>
                <w:rFonts w:eastAsia="Cambria" w:cs="Cambria"/>
                <w:color w:val="000000"/>
                <w:sz w:val="18"/>
                <w:lang w:eastAsia="es-ES"/>
              </w:rPr>
              <w:t xml:space="preserve">RENTA UNITARIA DE LA OFICINA OFERTADA  </w:t>
            </w:r>
          </w:p>
        </w:tc>
        <w:tc>
          <w:tcPr>
            <w:tcW w:w="2552" w:type="dxa"/>
            <w:tcBorders>
              <w:top w:val="single" w:sz="4" w:space="0" w:color="000000"/>
              <w:left w:val="single" w:sz="4" w:space="0" w:color="000000"/>
              <w:bottom w:val="single" w:sz="4" w:space="0" w:color="000000"/>
              <w:right w:val="single" w:sz="4" w:space="0" w:color="000000"/>
            </w:tcBorders>
            <w:hideMark/>
          </w:tcPr>
          <w:p w14:paraId="18B8EBA8" w14:textId="77777777" w:rsidR="00E4076E" w:rsidRPr="00E4076E" w:rsidRDefault="00E4076E" w:rsidP="00E4076E">
            <w:pPr>
              <w:spacing w:after="0" w:line="256" w:lineRule="auto"/>
              <w:ind w:right="34"/>
              <w:jc w:val="center"/>
              <w:rPr>
                <w:rFonts w:eastAsia="Cambria" w:cs="Cambria"/>
                <w:color w:val="000000"/>
                <w:sz w:val="18"/>
                <w:lang w:eastAsia="es-ES"/>
              </w:rPr>
            </w:pPr>
            <w:r w:rsidRPr="00E4076E">
              <w:rPr>
                <w:rFonts w:eastAsia="Cambria" w:cs="Cambria"/>
                <w:color w:val="000000"/>
                <w:sz w:val="18"/>
                <w:lang w:eastAsia="es-ES"/>
              </w:rPr>
              <w:t>Euros/ m</w:t>
            </w:r>
            <w:r w:rsidRPr="00E4076E">
              <w:rPr>
                <w:rFonts w:eastAsia="Cambria" w:cs="Cambria"/>
                <w:color w:val="000000"/>
                <w:sz w:val="18"/>
                <w:vertAlign w:val="superscript"/>
                <w:lang w:eastAsia="es-ES"/>
              </w:rPr>
              <w:t>2</w:t>
            </w:r>
            <w:r w:rsidRPr="00E4076E">
              <w:rPr>
                <w:rFonts w:eastAsia="Cambria" w:cs="Cambria"/>
                <w:color w:val="000000"/>
                <w:sz w:val="18"/>
                <w:lang w:eastAsia="es-ES"/>
              </w:rPr>
              <w:t xml:space="preserve"> /mes </w:t>
            </w:r>
          </w:p>
        </w:tc>
        <w:tc>
          <w:tcPr>
            <w:tcW w:w="2409" w:type="dxa"/>
            <w:tcBorders>
              <w:top w:val="single" w:sz="4" w:space="0" w:color="000000"/>
              <w:left w:val="single" w:sz="4" w:space="0" w:color="000000"/>
              <w:bottom w:val="single" w:sz="4" w:space="0" w:color="000000"/>
              <w:right w:val="single" w:sz="4" w:space="0" w:color="000000"/>
            </w:tcBorders>
            <w:hideMark/>
          </w:tcPr>
          <w:p w14:paraId="093550AB" w14:textId="77777777" w:rsidR="00E4076E" w:rsidRPr="00E4076E" w:rsidRDefault="00E4076E" w:rsidP="00E4076E">
            <w:pPr>
              <w:spacing w:after="0" w:line="256" w:lineRule="auto"/>
              <w:ind w:left="1"/>
              <w:rPr>
                <w:rFonts w:eastAsia="Cambria" w:cs="Cambria"/>
                <w:color w:val="000000"/>
                <w:sz w:val="18"/>
                <w:lang w:eastAsia="es-ES"/>
              </w:rPr>
            </w:pPr>
            <w:r w:rsidRPr="00E4076E">
              <w:rPr>
                <w:rFonts w:eastAsia="Cambria" w:cs="Cambria"/>
                <w:color w:val="000000"/>
                <w:sz w:val="18"/>
                <w:lang w:eastAsia="es-ES"/>
              </w:rPr>
              <w:t xml:space="preserve"> </w:t>
            </w:r>
          </w:p>
        </w:tc>
      </w:tr>
      <w:tr w:rsidR="00E4076E" w:rsidRPr="00E4076E" w14:paraId="6E23F1CD" w14:textId="77777777" w:rsidTr="00E4076E">
        <w:trPr>
          <w:trHeight w:val="326"/>
        </w:trPr>
        <w:tc>
          <w:tcPr>
            <w:tcW w:w="4319" w:type="dxa"/>
            <w:tcBorders>
              <w:top w:val="single" w:sz="4" w:space="0" w:color="000000"/>
              <w:left w:val="single" w:sz="4" w:space="0" w:color="000000"/>
              <w:bottom w:val="single" w:sz="4" w:space="0" w:color="000000"/>
              <w:right w:val="single" w:sz="4" w:space="0" w:color="000000"/>
            </w:tcBorders>
            <w:hideMark/>
          </w:tcPr>
          <w:p w14:paraId="71811CE7" w14:textId="77777777" w:rsidR="00E4076E" w:rsidRPr="00E4076E" w:rsidRDefault="00E4076E" w:rsidP="00E4076E">
            <w:pPr>
              <w:spacing w:after="0" w:line="256" w:lineRule="auto"/>
              <w:rPr>
                <w:rFonts w:eastAsia="Cambria" w:cs="Cambria"/>
                <w:color w:val="000000"/>
                <w:sz w:val="18"/>
                <w:lang w:eastAsia="es-ES"/>
              </w:rPr>
            </w:pPr>
            <w:r w:rsidRPr="00E4076E">
              <w:rPr>
                <w:rFonts w:eastAsia="Cambria" w:cs="Cambria"/>
                <w:color w:val="000000"/>
                <w:sz w:val="18"/>
                <w:lang w:eastAsia="es-ES"/>
              </w:rPr>
              <w:t xml:space="preserve">RENTA TOTAL DE LA OFICINA OFERTADA  </w:t>
            </w:r>
          </w:p>
        </w:tc>
        <w:tc>
          <w:tcPr>
            <w:tcW w:w="2552" w:type="dxa"/>
            <w:tcBorders>
              <w:top w:val="single" w:sz="4" w:space="0" w:color="000000"/>
              <w:left w:val="single" w:sz="4" w:space="0" w:color="000000"/>
              <w:bottom w:val="single" w:sz="4" w:space="0" w:color="000000"/>
              <w:right w:val="single" w:sz="4" w:space="0" w:color="000000"/>
            </w:tcBorders>
            <w:hideMark/>
          </w:tcPr>
          <w:p w14:paraId="013EC794" w14:textId="77777777" w:rsidR="00E4076E" w:rsidRPr="00E4076E" w:rsidRDefault="00E4076E" w:rsidP="00E4076E">
            <w:pPr>
              <w:spacing w:after="0" w:line="256" w:lineRule="auto"/>
              <w:ind w:right="33"/>
              <w:jc w:val="center"/>
              <w:rPr>
                <w:rFonts w:eastAsia="Cambria" w:cs="Cambria"/>
                <w:color w:val="000000"/>
                <w:sz w:val="18"/>
                <w:lang w:eastAsia="es-ES"/>
              </w:rPr>
            </w:pPr>
            <w:r w:rsidRPr="00E4076E">
              <w:rPr>
                <w:rFonts w:eastAsia="Cambria" w:cs="Cambria"/>
                <w:color w:val="000000"/>
                <w:sz w:val="18"/>
                <w:lang w:eastAsia="es-ES"/>
              </w:rPr>
              <w:t xml:space="preserve">Euros/mes </w:t>
            </w:r>
          </w:p>
        </w:tc>
        <w:tc>
          <w:tcPr>
            <w:tcW w:w="2409" w:type="dxa"/>
            <w:tcBorders>
              <w:top w:val="single" w:sz="4" w:space="0" w:color="000000"/>
              <w:left w:val="single" w:sz="4" w:space="0" w:color="000000"/>
              <w:bottom w:val="single" w:sz="4" w:space="0" w:color="000000"/>
              <w:right w:val="single" w:sz="4" w:space="0" w:color="000000"/>
            </w:tcBorders>
            <w:hideMark/>
          </w:tcPr>
          <w:p w14:paraId="607B1D67" w14:textId="77777777" w:rsidR="00E4076E" w:rsidRPr="00E4076E" w:rsidRDefault="00E4076E" w:rsidP="00E4076E">
            <w:pPr>
              <w:spacing w:after="0" w:line="256" w:lineRule="auto"/>
              <w:ind w:left="1"/>
              <w:rPr>
                <w:rFonts w:eastAsia="Cambria" w:cs="Cambria"/>
                <w:color w:val="000000"/>
                <w:sz w:val="18"/>
                <w:lang w:eastAsia="es-ES"/>
              </w:rPr>
            </w:pPr>
            <w:r w:rsidRPr="00E4076E">
              <w:rPr>
                <w:rFonts w:eastAsia="Cambria" w:cs="Cambria"/>
                <w:color w:val="000000"/>
                <w:sz w:val="18"/>
                <w:lang w:eastAsia="es-ES"/>
              </w:rPr>
              <w:t xml:space="preserve"> </w:t>
            </w:r>
          </w:p>
        </w:tc>
      </w:tr>
      <w:tr w:rsidR="00E4076E" w:rsidRPr="00E4076E" w14:paraId="6D8C81D2" w14:textId="77777777" w:rsidTr="00E4076E">
        <w:trPr>
          <w:trHeight w:val="809"/>
        </w:trPr>
        <w:tc>
          <w:tcPr>
            <w:tcW w:w="4319" w:type="dxa"/>
            <w:tcBorders>
              <w:top w:val="single" w:sz="4" w:space="0" w:color="000000"/>
              <w:left w:val="single" w:sz="4" w:space="0" w:color="000000"/>
              <w:bottom w:val="single" w:sz="4" w:space="0" w:color="000000"/>
              <w:right w:val="single" w:sz="4" w:space="0" w:color="000000"/>
            </w:tcBorders>
            <w:vAlign w:val="center"/>
            <w:hideMark/>
          </w:tcPr>
          <w:p w14:paraId="740034AA" w14:textId="77777777" w:rsidR="00E4076E" w:rsidRPr="00E4076E" w:rsidRDefault="00E4076E" w:rsidP="00E4076E">
            <w:pPr>
              <w:spacing w:after="0" w:line="256" w:lineRule="auto"/>
              <w:rPr>
                <w:rFonts w:eastAsia="Cambria" w:cs="Cambria"/>
                <w:color w:val="000000"/>
                <w:sz w:val="18"/>
                <w:lang w:eastAsia="es-ES"/>
              </w:rPr>
            </w:pPr>
            <w:r w:rsidRPr="00E4076E">
              <w:rPr>
                <w:rFonts w:eastAsia="Cambria" w:cs="Cambria"/>
                <w:color w:val="000000"/>
                <w:sz w:val="18"/>
                <w:lang w:eastAsia="es-ES"/>
              </w:rPr>
              <w:t xml:space="preserve">IMPORTE TOTAL DE ARRENDAMIENTO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6F14CE0" w14:textId="77777777" w:rsidR="00E4076E" w:rsidRPr="00E4076E" w:rsidRDefault="00E4076E" w:rsidP="00E4076E">
            <w:pPr>
              <w:spacing w:after="0" w:line="256" w:lineRule="auto"/>
              <w:ind w:right="33"/>
              <w:jc w:val="center"/>
              <w:rPr>
                <w:rFonts w:eastAsia="Cambria" w:cs="Cambria"/>
                <w:color w:val="000000"/>
                <w:sz w:val="18"/>
                <w:lang w:eastAsia="es-ES"/>
              </w:rPr>
            </w:pPr>
            <w:r w:rsidRPr="00E4076E">
              <w:rPr>
                <w:rFonts w:eastAsia="Cambria" w:cs="Cambria"/>
                <w:color w:val="000000"/>
                <w:sz w:val="18"/>
                <w:lang w:eastAsia="es-ES"/>
              </w:rPr>
              <w:t xml:space="preserve">Euros/mes </w:t>
            </w:r>
          </w:p>
        </w:tc>
        <w:tc>
          <w:tcPr>
            <w:tcW w:w="2409" w:type="dxa"/>
            <w:tcBorders>
              <w:top w:val="single" w:sz="4" w:space="0" w:color="000000"/>
              <w:left w:val="single" w:sz="4" w:space="0" w:color="000000"/>
              <w:bottom w:val="single" w:sz="4" w:space="0" w:color="000000"/>
              <w:right w:val="single" w:sz="4" w:space="0" w:color="000000"/>
            </w:tcBorders>
            <w:hideMark/>
          </w:tcPr>
          <w:p w14:paraId="321F159A" w14:textId="77777777" w:rsidR="00E4076E" w:rsidRPr="00E4076E" w:rsidRDefault="00E4076E" w:rsidP="00E4076E">
            <w:pPr>
              <w:spacing w:after="0" w:line="256" w:lineRule="auto"/>
              <w:ind w:left="1"/>
              <w:rPr>
                <w:rFonts w:eastAsia="Cambria" w:cs="Cambria"/>
                <w:color w:val="000000"/>
                <w:sz w:val="18"/>
                <w:lang w:eastAsia="es-ES"/>
              </w:rPr>
            </w:pPr>
            <w:r w:rsidRPr="00E4076E">
              <w:rPr>
                <w:rFonts w:eastAsia="Cambria" w:cs="Cambria"/>
                <w:color w:val="000000"/>
                <w:sz w:val="18"/>
                <w:lang w:eastAsia="es-ES"/>
              </w:rPr>
              <w:t xml:space="preserve"> </w:t>
            </w:r>
          </w:p>
        </w:tc>
      </w:tr>
    </w:tbl>
    <w:p w14:paraId="425D3D11" w14:textId="77777777" w:rsidR="00E4076E" w:rsidRPr="00E4076E" w:rsidRDefault="00E4076E" w:rsidP="00E4076E">
      <w:pPr>
        <w:spacing w:after="0" w:line="256" w:lineRule="auto"/>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 </w:t>
      </w:r>
    </w:p>
    <w:p w14:paraId="0DFC7EAF" w14:textId="77777777" w:rsidR="00E4076E" w:rsidRPr="00E4076E" w:rsidRDefault="00E4076E" w:rsidP="00E4076E">
      <w:pPr>
        <w:spacing w:after="327" w:line="256" w:lineRule="auto"/>
        <w:rPr>
          <w:rFonts w:ascii="Cambria" w:eastAsia="Cambria" w:hAnsi="Cambria" w:cs="Cambria"/>
          <w:color w:val="000000"/>
          <w:sz w:val="18"/>
          <w:lang w:eastAsia="es-ES"/>
        </w:rPr>
      </w:pPr>
      <w:r w:rsidRPr="00E4076E">
        <w:rPr>
          <w:rFonts w:ascii="Cambria" w:eastAsia="Cambria" w:hAnsi="Cambria" w:cs="Cambria"/>
          <w:color w:val="000000"/>
          <w:sz w:val="18"/>
          <w:u w:val="single" w:color="000000"/>
          <w:lang w:eastAsia="es-ES"/>
        </w:rPr>
        <w:t>Notas:</w:t>
      </w:r>
      <w:r w:rsidRPr="00E4076E">
        <w:rPr>
          <w:rFonts w:ascii="Cambria" w:eastAsia="Cambria" w:hAnsi="Cambria" w:cs="Cambria"/>
          <w:color w:val="000000"/>
          <w:sz w:val="18"/>
          <w:lang w:eastAsia="es-ES"/>
        </w:rPr>
        <w:t xml:space="preserve"> </w:t>
      </w:r>
    </w:p>
    <w:p w14:paraId="2A94BA52" w14:textId="77777777" w:rsidR="00E4076E" w:rsidRPr="00E4076E" w:rsidRDefault="00E4076E" w:rsidP="00E4076E">
      <w:pPr>
        <w:numPr>
          <w:ilvl w:val="0"/>
          <w:numId w:val="15"/>
        </w:numPr>
        <w:spacing w:after="238" w:line="256" w:lineRule="auto"/>
        <w:ind w:right="2" w:hanging="278"/>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Los importes anteriores han de reflejarse sin IVA. </w:t>
      </w:r>
    </w:p>
    <w:p w14:paraId="26BC9EDA" w14:textId="77777777" w:rsidR="00E4076E" w:rsidRPr="00E4076E" w:rsidRDefault="00E4076E" w:rsidP="00E4076E">
      <w:pPr>
        <w:numPr>
          <w:ilvl w:val="0"/>
          <w:numId w:val="15"/>
        </w:numPr>
        <w:spacing w:after="238" w:line="273" w:lineRule="auto"/>
        <w:ind w:right="2" w:hanging="278"/>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lastRenderedPageBreak/>
        <w:t xml:space="preserve">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 </w:t>
      </w:r>
    </w:p>
    <w:p w14:paraId="46984686" w14:textId="77777777" w:rsidR="00E4076E" w:rsidRPr="00E4076E" w:rsidRDefault="00E4076E" w:rsidP="00E4076E">
      <w:pPr>
        <w:numPr>
          <w:ilvl w:val="0"/>
          <w:numId w:val="15"/>
        </w:numPr>
        <w:spacing w:after="238" w:line="273" w:lineRule="auto"/>
        <w:ind w:right="2" w:hanging="278"/>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TRAGSATEC, con excepción de los reflejados en el Pliego de Condiciones. </w:t>
      </w:r>
    </w:p>
    <w:p w14:paraId="5AD6521A" w14:textId="77777777" w:rsidR="00E4076E" w:rsidRPr="00E4076E" w:rsidRDefault="00E4076E" w:rsidP="00E4076E">
      <w:pPr>
        <w:numPr>
          <w:ilvl w:val="0"/>
          <w:numId w:val="15"/>
        </w:numPr>
        <w:spacing w:after="238" w:line="273" w:lineRule="auto"/>
        <w:ind w:right="2" w:hanging="278"/>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En el caso de que en la oferta se especifique que el Impuesto de Bienes Inmuebles será de cuenta del arrendatario, se expresará en Euros/año el valor estimado anual que proceda. </w:t>
      </w:r>
    </w:p>
    <w:p w14:paraId="6B189DF6" w14:textId="77777777" w:rsidR="00E4076E" w:rsidRPr="00E4076E" w:rsidRDefault="00E4076E" w:rsidP="00E4076E">
      <w:pPr>
        <w:widowControl w:val="0"/>
        <w:tabs>
          <w:tab w:val="left" w:pos="851"/>
        </w:tabs>
        <w:autoSpaceDE w:val="0"/>
        <w:autoSpaceDN w:val="0"/>
        <w:spacing w:after="240" w:line="362" w:lineRule="auto"/>
        <w:ind w:left="10" w:right="2" w:hanging="10"/>
        <w:jc w:val="both"/>
        <w:rPr>
          <w:rFonts w:ascii="Cambria" w:eastAsia="Cambria" w:hAnsi="Cambria" w:cs="Cambria"/>
          <w:b/>
          <w:bCs/>
          <w:color w:val="000000"/>
          <w:sz w:val="18"/>
          <w:lang w:eastAsia="es-ES"/>
        </w:rPr>
      </w:pPr>
      <w:r w:rsidRPr="00E4076E">
        <w:rPr>
          <w:rFonts w:ascii="Cambria" w:eastAsia="Cambria" w:hAnsi="Cambria" w:cs="Cambria"/>
          <w:b/>
          <w:bCs/>
          <w:color w:val="000000"/>
          <w:sz w:val="18"/>
          <w:lang w:eastAsia="es-ES"/>
        </w:rPr>
        <w:t>Localización: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E4076E" w:rsidRPr="00E4076E" w14:paraId="3A6029BB" w14:textId="77777777" w:rsidTr="00E4076E">
        <w:trPr>
          <w:trHeight w:val="128"/>
          <w:tblHeader/>
          <w:jc w:val="center"/>
        </w:trPr>
        <w:tc>
          <w:tcPr>
            <w:tcW w:w="24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70E380" w14:textId="77777777" w:rsidR="00E4076E" w:rsidRPr="00E4076E" w:rsidRDefault="00E4076E" w:rsidP="00E4076E">
            <w:pPr>
              <w:spacing w:after="0" w:line="240" w:lineRule="auto"/>
              <w:ind w:left="10" w:right="2" w:hanging="10"/>
              <w:jc w:val="center"/>
              <w:rPr>
                <w:rFonts w:ascii="Cambria" w:eastAsia="Cambria" w:hAnsi="Cambria" w:cs="Calibri"/>
                <w:b/>
                <w:bCs/>
                <w:color w:val="000000"/>
                <w:sz w:val="18"/>
                <w:szCs w:val="18"/>
                <w:lang w:eastAsia="es-ES"/>
              </w:rPr>
            </w:pPr>
            <w:r w:rsidRPr="00E4076E">
              <w:rPr>
                <w:rFonts w:ascii="Cambria" w:eastAsia="Cambria" w:hAnsi="Cambria" w:cs="Calibri"/>
                <w:b/>
                <w:bCs/>
                <w:color w:val="000000"/>
                <w:sz w:val="18"/>
                <w:szCs w:val="18"/>
                <w:lang w:eastAsia="es-ES"/>
              </w:rPr>
              <w:t>Concepto</w:t>
            </w:r>
          </w:p>
        </w:tc>
        <w:tc>
          <w:tcPr>
            <w:tcW w:w="6716" w:type="dxa"/>
            <w:tcBorders>
              <w:top w:val="single" w:sz="4" w:space="0" w:color="auto"/>
              <w:left w:val="single" w:sz="4" w:space="0" w:color="auto"/>
              <w:bottom w:val="single" w:sz="4" w:space="0" w:color="auto"/>
              <w:right w:val="single" w:sz="4" w:space="0" w:color="auto"/>
            </w:tcBorders>
            <w:shd w:val="clear" w:color="auto" w:fill="BFBFBF"/>
            <w:vAlign w:val="center"/>
          </w:tcPr>
          <w:p w14:paraId="47D4662A" w14:textId="77777777" w:rsidR="00E4076E" w:rsidRPr="00E4076E" w:rsidRDefault="00E4076E" w:rsidP="00E4076E">
            <w:pPr>
              <w:spacing w:after="0" w:line="240" w:lineRule="auto"/>
              <w:ind w:left="10" w:right="2" w:hanging="10"/>
              <w:jc w:val="center"/>
              <w:rPr>
                <w:rFonts w:ascii="Calibri Light" w:eastAsia="Cambria" w:hAnsi="Calibri Light" w:cs="Calibri"/>
                <w:b/>
                <w:bCs/>
                <w:color w:val="000000"/>
                <w:sz w:val="18"/>
                <w:szCs w:val="18"/>
                <w:lang w:eastAsia="es-ES"/>
              </w:rPr>
            </w:pPr>
          </w:p>
        </w:tc>
      </w:tr>
      <w:tr w:rsidR="00E4076E" w:rsidRPr="00E4076E" w14:paraId="4F5199BE" w14:textId="77777777" w:rsidTr="00E4076E">
        <w:trPr>
          <w:jc w:val="center"/>
        </w:trPr>
        <w:tc>
          <w:tcPr>
            <w:tcW w:w="2493" w:type="dxa"/>
            <w:tcBorders>
              <w:top w:val="single" w:sz="4" w:space="0" w:color="auto"/>
              <w:left w:val="single" w:sz="4" w:space="0" w:color="auto"/>
              <w:bottom w:val="single" w:sz="4" w:space="0" w:color="auto"/>
              <w:right w:val="single" w:sz="4" w:space="0" w:color="auto"/>
            </w:tcBorders>
            <w:noWrap/>
            <w:hideMark/>
          </w:tcPr>
          <w:p w14:paraId="162DC7EC" w14:textId="77777777" w:rsidR="00E4076E" w:rsidRPr="00E4076E" w:rsidRDefault="00E4076E" w:rsidP="00E4076E">
            <w:pPr>
              <w:spacing w:after="0" w:line="362" w:lineRule="auto"/>
              <w:ind w:left="10" w:right="2" w:hanging="10"/>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Dirección postal de la oficina:</w:t>
            </w:r>
          </w:p>
        </w:tc>
        <w:tc>
          <w:tcPr>
            <w:tcW w:w="6716" w:type="dxa"/>
            <w:tcBorders>
              <w:top w:val="single" w:sz="4" w:space="0" w:color="auto"/>
              <w:left w:val="single" w:sz="4" w:space="0" w:color="auto"/>
              <w:bottom w:val="single" w:sz="4" w:space="0" w:color="auto"/>
              <w:right w:val="single" w:sz="4" w:space="0" w:color="auto"/>
            </w:tcBorders>
            <w:vAlign w:val="center"/>
          </w:tcPr>
          <w:p w14:paraId="755B6C2B" w14:textId="77777777" w:rsidR="00E4076E" w:rsidRPr="00E4076E" w:rsidRDefault="00E4076E" w:rsidP="00E4076E">
            <w:pPr>
              <w:spacing w:after="0" w:line="362" w:lineRule="auto"/>
              <w:ind w:left="10" w:right="2" w:hanging="10"/>
              <w:jc w:val="center"/>
              <w:rPr>
                <w:rFonts w:ascii="Calibri Light" w:eastAsia="Cambria" w:hAnsi="Calibri Light" w:cs="Cambria"/>
                <w:color w:val="000000"/>
                <w:sz w:val="18"/>
                <w:lang w:eastAsia="es-ES"/>
              </w:rPr>
            </w:pPr>
          </w:p>
        </w:tc>
      </w:tr>
    </w:tbl>
    <w:p w14:paraId="0883EC10" w14:textId="77777777" w:rsidR="00E4076E" w:rsidRPr="00E4076E" w:rsidRDefault="00E4076E" w:rsidP="00E4076E">
      <w:pPr>
        <w:widowControl w:val="0"/>
        <w:tabs>
          <w:tab w:val="left" w:pos="851"/>
        </w:tabs>
        <w:autoSpaceDE w:val="0"/>
        <w:autoSpaceDN w:val="0"/>
        <w:spacing w:after="240" w:line="362" w:lineRule="auto"/>
        <w:ind w:left="10" w:right="2" w:hanging="10"/>
        <w:jc w:val="both"/>
        <w:rPr>
          <w:rFonts w:ascii="Cambria" w:eastAsia="Cambria" w:hAnsi="Cambria" w:cs="Cambria"/>
          <w:b/>
          <w:bCs/>
          <w:color w:val="000000"/>
          <w:sz w:val="18"/>
          <w:lang w:eastAsia="es-ES"/>
        </w:rPr>
      </w:pPr>
    </w:p>
    <w:p w14:paraId="4803D3B7" w14:textId="77777777" w:rsidR="00E4076E" w:rsidRPr="00E4076E" w:rsidRDefault="00E4076E" w:rsidP="00E4076E">
      <w:pPr>
        <w:widowControl w:val="0"/>
        <w:tabs>
          <w:tab w:val="left" w:pos="851"/>
        </w:tabs>
        <w:autoSpaceDE w:val="0"/>
        <w:autoSpaceDN w:val="0"/>
        <w:spacing w:after="240" w:line="362" w:lineRule="auto"/>
        <w:ind w:left="10" w:right="2" w:hanging="10"/>
        <w:jc w:val="both"/>
        <w:rPr>
          <w:rFonts w:ascii="Cambria" w:eastAsia="Cambria" w:hAnsi="Cambria" w:cs="Cambria"/>
          <w:b/>
          <w:bCs/>
          <w:color w:val="000000"/>
          <w:sz w:val="18"/>
          <w:lang w:eastAsia="es-ES"/>
        </w:rPr>
      </w:pPr>
      <w:r w:rsidRPr="00E4076E">
        <w:rPr>
          <w:rFonts w:ascii="Cambria" w:eastAsia="Cambria" w:hAnsi="Cambria" w:cs="Cambria"/>
          <w:b/>
          <w:bCs/>
          <w:color w:val="000000"/>
          <w:sz w:val="18"/>
          <w:lang w:eastAsia="es-ES"/>
        </w:rPr>
        <w:t>Características de la oficina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E4076E" w:rsidRPr="00E4076E" w14:paraId="3B9DA1CA" w14:textId="77777777" w:rsidTr="00E4076E">
        <w:trPr>
          <w:trHeight w:val="128"/>
          <w:tblHeader/>
          <w:jc w:val="center"/>
        </w:trPr>
        <w:tc>
          <w:tcPr>
            <w:tcW w:w="66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DDEC45" w14:textId="77777777" w:rsidR="00E4076E" w:rsidRPr="00E4076E" w:rsidRDefault="00E4076E" w:rsidP="00E4076E">
            <w:pPr>
              <w:spacing w:after="0" w:line="240" w:lineRule="auto"/>
              <w:ind w:left="10" w:right="2" w:hanging="10"/>
              <w:jc w:val="center"/>
              <w:rPr>
                <w:rFonts w:ascii="Cambria" w:eastAsia="Cambria" w:hAnsi="Cambria" w:cs="Calibri"/>
                <w:b/>
                <w:bCs/>
                <w:color w:val="000000"/>
                <w:sz w:val="18"/>
                <w:szCs w:val="18"/>
                <w:lang w:eastAsia="es-ES"/>
              </w:rPr>
            </w:pPr>
            <w:r w:rsidRPr="00E4076E">
              <w:rPr>
                <w:rFonts w:ascii="Cambria" w:eastAsia="Cambria" w:hAnsi="Cambria" w:cs="Calibri"/>
                <w:b/>
                <w:bCs/>
                <w:color w:val="000000"/>
                <w:sz w:val="18"/>
                <w:szCs w:val="18"/>
                <w:lang w:eastAsia="es-ES"/>
              </w:rPr>
              <w:t>Concepto</w:t>
            </w:r>
          </w:p>
        </w:tc>
        <w:tc>
          <w:tcPr>
            <w:tcW w:w="2547" w:type="dxa"/>
            <w:tcBorders>
              <w:top w:val="single" w:sz="4" w:space="0" w:color="auto"/>
              <w:left w:val="single" w:sz="4" w:space="0" w:color="auto"/>
              <w:bottom w:val="single" w:sz="4" w:space="0" w:color="auto"/>
              <w:right w:val="single" w:sz="4" w:space="0" w:color="auto"/>
            </w:tcBorders>
            <w:shd w:val="clear" w:color="auto" w:fill="BFBFBF"/>
            <w:vAlign w:val="center"/>
          </w:tcPr>
          <w:p w14:paraId="3DBDF646" w14:textId="77777777" w:rsidR="00E4076E" w:rsidRPr="00E4076E" w:rsidRDefault="00E4076E" w:rsidP="00E4076E">
            <w:pPr>
              <w:spacing w:after="0" w:line="240" w:lineRule="auto"/>
              <w:ind w:left="10" w:right="2" w:hanging="10"/>
              <w:jc w:val="center"/>
              <w:rPr>
                <w:rFonts w:ascii="Calibri Light" w:eastAsia="Cambria" w:hAnsi="Calibri Light" w:cs="Calibri"/>
                <w:b/>
                <w:bCs/>
                <w:color w:val="000000"/>
                <w:sz w:val="18"/>
                <w:szCs w:val="18"/>
                <w:lang w:eastAsia="es-ES"/>
              </w:rPr>
            </w:pPr>
          </w:p>
        </w:tc>
      </w:tr>
      <w:tr w:rsidR="00E4076E" w:rsidRPr="00E4076E" w14:paraId="003D393C"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29548B5D" w14:textId="77777777" w:rsidR="00E4076E" w:rsidRPr="008A158A" w:rsidRDefault="00E4076E" w:rsidP="00E4076E">
            <w:pPr>
              <w:spacing w:after="0" w:line="362" w:lineRule="auto"/>
              <w:ind w:left="10" w:right="2" w:hanging="10"/>
              <w:rPr>
                <w:rFonts w:ascii="Cambria" w:eastAsia="Cambria" w:hAnsi="Cambria" w:cs="Cambria"/>
                <w:color w:val="000000"/>
                <w:sz w:val="18"/>
                <w:szCs w:val="18"/>
                <w:lang w:eastAsia="es-ES"/>
              </w:rPr>
            </w:pPr>
            <w:r w:rsidRPr="008A158A">
              <w:rPr>
                <w:rFonts w:ascii="Cambria" w:eastAsia="Cambria" w:hAnsi="Cambria" w:cs="Cambria"/>
                <w:color w:val="000000"/>
                <w:sz w:val="18"/>
                <w:lang w:eastAsia="es-ES"/>
              </w:rPr>
              <w:t xml:space="preserve">La oficina deberá tener la documentación y permisos necesarios según normativa, para ser utilizadas con dicho fin. </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B73457B" w14:textId="77777777" w:rsidR="00E4076E" w:rsidRPr="00E4076E" w:rsidRDefault="00E4076E" w:rsidP="00E4076E">
            <w:pPr>
              <w:spacing w:after="0" w:line="362" w:lineRule="auto"/>
              <w:ind w:left="10" w:right="2" w:hanging="10"/>
              <w:jc w:val="center"/>
              <w:rPr>
                <w:rFonts w:ascii="Cambria" w:eastAsia="Cambria" w:hAnsi="Cambria" w:cs="Cambria"/>
                <w:color w:val="000000"/>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2074617503"/>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270942249"/>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4947B236"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47C95317" w14:textId="77777777" w:rsidR="00E4076E" w:rsidRPr="008A158A" w:rsidRDefault="00E4076E" w:rsidP="00E4076E">
            <w:pPr>
              <w:spacing w:after="0" w:line="362" w:lineRule="auto"/>
              <w:ind w:left="10" w:right="2" w:hanging="10"/>
              <w:rPr>
                <w:rFonts w:ascii="Cambria" w:eastAsia="Cambria" w:hAnsi="Cambria" w:cs="Cambria"/>
                <w:color w:val="000000"/>
                <w:sz w:val="18"/>
                <w:szCs w:val="18"/>
                <w:lang w:eastAsia="es-ES"/>
              </w:rPr>
            </w:pPr>
            <w:r w:rsidRPr="008A158A">
              <w:rPr>
                <w:rFonts w:ascii="Cambria" w:eastAsia="Cambria" w:hAnsi="Cambria" w:cs="Cambria"/>
                <w:color w:val="000000"/>
                <w:sz w:val="18"/>
                <w:lang w:eastAsia="es-ES"/>
              </w:rPr>
              <w:t xml:space="preserve">La oficina deberá disponer de instalación eléctrica. </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1857E37" w14:textId="77777777" w:rsidR="00E4076E" w:rsidRPr="00E4076E" w:rsidRDefault="00E4076E" w:rsidP="00E4076E">
            <w:pPr>
              <w:spacing w:after="0" w:line="362" w:lineRule="auto"/>
              <w:ind w:left="10" w:right="2" w:hanging="10"/>
              <w:jc w:val="center"/>
              <w:rPr>
                <w:rFonts w:ascii="Cambria" w:eastAsia="Cambria" w:hAnsi="Cambria" w:cs="Cambria"/>
                <w:color w:val="000000"/>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1691593659"/>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525446634"/>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16784AB2"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5E8C9E3A" w14:textId="77777777" w:rsidR="00E4076E" w:rsidRPr="008A158A" w:rsidRDefault="00E4076E" w:rsidP="00E4076E">
            <w:pPr>
              <w:autoSpaceDE w:val="0"/>
              <w:autoSpaceDN w:val="0"/>
              <w:adjustRightInd w:val="0"/>
              <w:spacing w:after="0" w:line="362" w:lineRule="auto"/>
              <w:ind w:left="10" w:right="2" w:hanging="10"/>
              <w:rPr>
                <w:rFonts w:ascii="Cambria" w:eastAsia="Cambria" w:hAnsi="Cambria" w:cs="Arial"/>
                <w:color w:val="000000"/>
                <w:sz w:val="18"/>
                <w:lang w:eastAsia="es-ES"/>
              </w:rPr>
            </w:pPr>
            <w:r w:rsidRPr="008A158A">
              <w:rPr>
                <w:rFonts w:ascii="Cambria" w:eastAsia="Cambria" w:hAnsi="Cambria" w:cs="Cambria"/>
                <w:color w:val="000000"/>
                <w:sz w:val="18"/>
                <w:lang w:eastAsia="es-ES"/>
              </w:rPr>
              <w:t xml:space="preserve">Con posibilidad de modulación según necesidad. </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39F0464" w14:textId="77777777" w:rsidR="00E4076E" w:rsidRPr="00E4076E" w:rsidRDefault="00E4076E" w:rsidP="00E4076E">
            <w:pPr>
              <w:spacing w:after="0" w:line="362" w:lineRule="auto"/>
              <w:ind w:left="10" w:right="2" w:hanging="10"/>
              <w:jc w:val="center"/>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1440493299"/>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1813986133"/>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3206C15D"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6FA60C75" w14:textId="77777777" w:rsidR="00E4076E" w:rsidRPr="008A158A" w:rsidRDefault="00E4076E" w:rsidP="00E4076E">
            <w:pPr>
              <w:autoSpaceDE w:val="0"/>
              <w:autoSpaceDN w:val="0"/>
              <w:adjustRightInd w:val="0"/>
              <w:spacing w:after="0" w:line="362" w:lineRule="auto"/>
              <w:ind w:left="10" w:right="2" w:hanging="10"/>
              <w:rPr>
                <w:rFonts w:ascii="Cambria" w:eastAsia="Cambria" w:hAnsi="Cambria" w:cs="Arial"/>
                <w:color w:val="000000"/>
                <w:sz w:val="18"/>
                <w:lang w:eastAsia="es-ES"/>
              </w:rPr>
            </w:pPr>
            <w:r w:rsidRPr="008A158A">
              <w:rPr>
                <w:rFonts w:ascii="Cambria" w:eastAsia="Cambria" w:hAnsi="Cambria" w:cs="Cambria"/>
                <w:color w:val="000000"/>
                <w:sz w:val="18"/>
                <w:lang w:eastAsia="es-ES"/>
              </w:rPr>
              <w:t xml:space="preserve">Con luz natural por ventanales a calle. </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038E71A" w14:textId="77777777" w:rsidR="00E4076E" w:rsidRPr="00E4076E" w:rsidRDefault="00E4076E" w:rsidP="00E4076E">
            <w:pPr>
              <w:spacing w:after="0" w:line="362" w:lineRule="auto"/>
              <w:ind w:left="10" w:right="2" w:hanging="10"/>
              <w:jc w:val="center"/>
              <w:rPr>
                <w:rFonts w:ascii="Cambria" w:eastAsia="Cambria" w:hAnsi="Cambria" w:cs="Arial"/>
                <w:b/>
                <w:color w:val="000000"/>
                <w:spacing w:val="-3"/>
                <w:sz w:val="18"/>
                <w:lang w:eastAsia="es-ES"/>
              </w:rPr>
            </w:pPr>
            <w:r w:rsidRPr="00E4076E">
              <w:rPr>
                <w:rFonts w:ascii="Cambria" w:eastAsia="Cambria" w:hAnsi="Cambria" w:cs="Arial"/>
                <w:b/>
                <w:color w:val="000000"/>
                <w:spacing w:val="-3"/>
                <w:sz w:val="18"/>
                <w:lang w:eastAsia="es-ES"/>
              </w:rPr>
              <w:t xml:space="preserve">SÍ </w:t>
            </w:r>
            <w:sdt>
              <w:sdtPr>
                <w:rPr>
                  <w:rFonts w:ascii="Cambria" w:eastAsia="MS Gothic" w:hAnsi="Cambria" w:cs="Segoe UI Symbol"/>
                  <w:b/>
                  <w:color w:val="000000"/>
                  <w:spacing w:val="-3"/>
                  <w:sz w:val="18"/>
                  <w:lang w:eastAsia="es-ES"/>
                </w:rPr>
                <w:id w:val="1924686232"/>
                <w14:checkbox>
                  <w14:checked w14:val="0"/>
                  <w14:checkedState w14:val="2612" w14:font="MS Gothic"/>
                  <w14:uncheckedState w14:val="2610" w14:font="MS Gothic"/>
                </w14:checkbox>
              </w:sdtPr>
              <w:sdtEndPr/>
              <w:sdtContent>
                <w:r w:rsidRPr="00E4076E">
                  <w:rPr>
                    <w:rFonts w:ascii="Segoe UI Symbol" w:eastAsia="MS Gothic" w:hAnsi="Segoe UI Symbol" w:cs="Segoe UI Symbol"/>
                    <w:b/>
                    <w:color w:val="000000"/>
                    <w:spacing w:val="-3"/>
                    <w:sz w:val="18"/>
                    <w:lang w:eastAsia="es-ES"/>
                  </w:rPr>
                  <w:t>☐</w:t>
                </w:r>
              </w:sdtContent>
            </w:sdt>
            <w:r w:rsidRPr="00E4076E">
              <w:rPr>
                <w:rFonts w:ascii="Cambria" w:eastAsia="Cambria" w:hAnsi="Cambria" w:cs="Arial"/>
                <w:b/>
                <w:color w:val="000000"/>
                <w:spacing w:val="-3"/>
                <w:sz w:val="18"/>
                <w:lang w:eastAsia="es-ES"/>
              </w:rPr>
              <w:t xml:space="preserve"> NO </w:t>
            </w:r>
            <w:sdt>
              <w:sdtPr>
                <w:rPr>
                  <w:rFonts w:ascii="Cambria" w:eastAsia="MS Gothic" w:hAnsi="Cambria" w:cs="Segoe UI Symbol"/>
                  <w:b/>
                  <w:color w:val="000000"/>
                  <w:spacing w:val="-3"/>
                  <w:sz w:val="18"/>
                  <w:lang w:eastAsia="es-ES"/>
                </w:rPr>
                <w:id w:val="1563525113"/>
                <w14:checkbox>
                  <w14:checked w14:val="0"/>
                  <w14:checkedState w14:val="2612" w14:font="MS Gothic"/>
                  <w14:uncheckedState w14:val="2610" w14:font="MS Gothic"/>
                </w14:checkbox>
              </w:sdtPr>
              <w:sdtEndPr/>
              <w:sdtContent>
                <w:r w:rsidRPr="00E4076E">
                  <w:rPr>
                    <w:rFonts w:ascii="Segoe UI Symbol" w:eastAsia="MS Gothic" w:hAnsi="Segoe UI Symbol" w:cs="Segoe UI Symbol"/>
                    <w:b/>
                    <w:color w:val="000000"/>
                    <w:spacing w:val="-3"/>
                    <w:sz w:val="18"/>
                    <w:lang w:eastAsia="es-ES"/>
                  </w:rPr>
                  <w:t>☐</w:t>
                </w:r>
              </w:sdtContent>
            </w:sdt>
          </w:p>
        </w:tc>
      </w:tr>
      <w:tr w:rsidR="00E4076E" w:rsidRPr="00E4076E" w14:paraId="4353157A"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4834DC5C" w14:textId="56945176" w:rsidR="00E4076E" w:rsidRPr="008A158A" w:rsidRDefault="00E4076E" w:rsidP="00E4076E">
            <w:pPr>
              <w:autoSpaceDE w:val="0"/>
              <w:autoSpaceDN w:val="0"/>
              <w:adjustRightInd w:val="0"/>
              <w:spacing w:after="0" w:line="362" w:lineRule="auto"/>
              <w:ind w:left="10" w:right="2" w:hanging="10"/>
              <w:rPr>
                <w:rFonts w:ascii="Cambria" w:eastAsia="Cambria" w:hAnsi="Cambria" w:cs="Arial"/>
                <w:color w:val="000000"/>
                <w:sz w:val="18"/>
                <w:lang w:eastAsia="es-ES"/>
              </w:rPr>
            </w:pPr>
            <w:r w:rsidRPr="008A158A">
              <w:rPr>
                <w:rFonts w:ascii="Cambria" w:eastAsia="Cambria" w:hAnsi="Cambria" w:cs="Cambria"/>
                <w:color w:val="000000"/>
                <w:sz w:val="18"/>
                <w:lang w:eastAsia="es-ES"/>
              </w:rPr>
              <w:t xml:space="preserve">Toma de corrientes y datos. </w:t>
            </w:r>
          </w:p>
        </w:tc>
        <w:tc>
          <w:tcPr>
            <w:tcW w:w="2547" w:type="dxa"/>
            <w:tcBorders>
              <w:top w:val="single" w:sz="4" w:space="0" w:color="auto"/>
              <w:left w:val="single" w:sz="4" w:space="0" w:color="auto"/>
              <w:bottom w:val="single" w:sz="4" w:space="0" w:color="auto"/>
              <w:right w:val="single" w:sz="4" w:space="0" w:color="auto"/>
            </w:tcBorders>
            <w:hideMark/>
          </w:tcPr>
          <w:p w14:paraId="2EF68B84" w14:textId="77777777" w:rsidR="00E4076E" w:rsidRPr="00E4076E" w:rsidRDefault="00E4076E" w:rsidP="00E4076E">
            <w:pPr>
              <w:spacing w:after="0" w:line="362" w:lineRule="auto"/>
              <w:ind w:left="10" w:right="2" w:hanging="10"/>
              <w:jc w:val="center"/>
              <w:rPr>
                <w:rFonts w:ascii="Cambria" w:eastAsia="Cambria" w:hAnsi="Cambria" w:cs="Arial"/>
                <w:b/>
                <w:color w:val="000000"/>
                <w:spacing w:val="-3"/>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1061375374"/>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1552686424"/>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31B928F3"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656BD0F2" w14:textId="6A799D4C" w:rsidR="00E4076E" w:rsidRPr="008A158A" w:rsidRDefault="00E4076E" w:rsidP="00E4076E">
            <w:pPr>
              <w:autoSpaceDE w:val="0"/>
              <w:autoSpaceDN w:val="0"/>
              <w:adjustRightInd w:val="0"/>
              <w:spacing w:after="0" w:line="362" w:lineRule="auto"/>
              <w:ind w:left="10" w:right="2" w:hanging="10"/>
              <w:rPr>
                <w:rFonts w:ascii="Cambria" w:eastAsia="Cambria" w:hAnsi="Cambria" w:cs="Arial"/>
                <w:color w:val="000000"/>
                <w:sz w:val="18"/>
                <w:lang w:eastAsia="es-ES"/>
              </w:rPr>
            </w:pPr>
            <w:r w:rsidRPr="008A158A">
              <w:rPr>
                <w:rFonts w:ascii="Cambria" w:eastAsia="Cambria" w:hAnsi="Cambria" w:cs="Cambria"/>
                <w:sz w:val="18"/>
                <w:lang w:eastAsia="es-ES"/>
              </w:rPr>
              <w:t xml:space="preserve">Mínimo </w:t>
            </w:r>
            <w:r w:rsidR="008A158A" w:rsidRPr="008A158A">
              <w:rPr>
                <w:rFonts w:ascii="Cambria" w:eastAsia="Cambria" w:hAnsi="Cambria" w:cs="Cambria"/>
                <w:sz w:val="18"/>
                <w:lang w:eastAsia="es-ES"/>
              </w:rPr>
              <w:t>33</w:t>
            </w:r>
            <w:r w:rsidRPr="008A158A">
              <w:rPr>
                <w:rFonts w:ascii="Cambria" w:eastAsia="Cambria" w:hAnsi="Cambria" w:cs="Cambria"/>
                <w:sz w:val="18"/>
                <w:lang w:eastAsia="es-ES"/>
              </w:rPr>
              <w:t xml:space="preserve"> puestos de trabajo. </w:t>
            </w:r>
          </w:p>
        </w:tc>
        <w:tc>
          <w:tcPr>
            <w:tcW w:w="2547" w:type="dxa"/>
            <w:tcBorders>
              <w:top w:val="single" w:sz="4" w:space="0" w:color="auto"/>
              <w:left w:val="single" w:sz="4" w:space="0" w:color="auto"/>
              <w:bottom w:val="single" w:sz="4" w:space="0" w:color="auto"/>
              <w:right w:val="single" w:sz="4" w:space="0" w:color="auto"/>
            </w:tcBorders>
            <w:hideMark/>
          </w:tcPr>
          <w:p w14:paraId="743BB5C4" w14:textId="77777777" w:rsidR="00E4076E" w:rsidRPr="00E4076E" w:rsidRDefault="00E4076E" w:rsidP="00E4076E">
            <w:pPr>
              <w:spacing w:after="0" w:line="362" w:lineRule="auto"/>
              <w:ind w:left="10" w:right="2" w:hanging="10"/>
              <w:jc w:val="center"/>
              <w:rPr>
                <w:rFonts w:ascii="Cambria" w:eastAsia="Cambria" w:hAnsi="Cambria" w:cs="Arial"/>
                <w:b/>
                <w:color w:val="000000"/>
                <w:spacing w:val="-3"/>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2100252653"/>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612946022"/>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6C163EA3"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2764B8C9" w14:textId="77777777" w:rsidR="00E4076E" w:rsidRPr="008A158A" w:rsidRDefault="00E4076E" w:rsidP="00E4076E">
            <w:pPr>
              <w:autoSpaceDE w:val="0"/>
              <w:autoSpaceDN w:val="0"/>
              <w:adjustRightInd w:val="0"/>
              <w:spacing w:after="0" w:line="362" w:lineRule="auto"/>
              <w:ind w:left="10" w:right="2" w:hanging="10"/>
              <w:rPr>
                <w:rFonts w:ascii="Cambria" w:eastAsia="Cambria" w:hAnsi="Cambria" w:cs="Arial"/>
                <w:color w:val="000000"/>
                <w:sz w:val="18"/>
                <w:lang w:eastAsia="es-ES"/>
              </w:rPr>
            </w:pPr>
            <w:r w:rsidRPr="008A158A">
              <w:rPr>
                <w:rFonts w:ascii="Cambria" w:eastAsia="Cambria" w:hAnsi="Cambria" w:cs="Cambria"/>
                <w:color w:val="000000"/>
                <w:sz w:val="18"/>
                <w:lang w:eastAsia="es-ES"/>
              </w:rPr>
              <w:t xml:space="preserve">Puerta de entrada con cierre de seguridad. </w:t>
            </w:r>
          </w:p>
        </w:tc>
        <w:tc>
          <w:tcPr>
            <w:tcW w:w="2547" w:type="dxa"/>
            <w:tcBorders>
              <w:top w:val="single" w:sz="4" w:space="0" w:color="auto"/>
              <w:left w:val="single" w:sz="4" w:space="0" w:color="auto"/>
              <w:bottom w:val="single" w:sz="4" w:space="0" w:color="auto"/>
              <w:right w:val="single" w:sz="4" w:space="0" w:color="auto"/>
            </w:tcBorders>
            <w:hideMark/>
          </w:tcPr>
          <w:p w14:paraId="5E11CDEF" w14:textId="77777777" w:rsidR="00E4076E" w:rsidRPr="00E4076E" w:rsidRDefault="00E4076E" w:rsidP="00E4076E">
            <w:pPr>
              <w:spacing w:after="0" w:line="362" w:lineRule="auto"/>
              <w:ind w:left="10" w:right="2" w:hanging="10"/>
              <w:jc w:val="center"/>
              <w:rPr>
                <w:rFonts w:ascii="Cambria" w:eastAsia="Cambria" w:hAnsi="Cambria" w:cs="Arial"/>
                <w:b/>
                <w:color w:val="000000"/>
                <w:spacing w:val="-3"/>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1149979244"/>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1193426185"/>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2D65FD92"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3A9A428F" w14:textId="033DCAD0" w:rsidR="00E4076E" w:rsidRPr="008A158A" w:rsidRDefault="00E4076E" w:rsidP="00E4076E">
            <w:pPr>
              <w:autoSpaceDE w:val="0"/>
              <w:autoSpaceDN w:val="0"/>
              <w:adjustRightInd w:val="0"/>
              <w:spacing w:after="0" w:line="362" w:lineRule="auto"/>
              <w:ind w:left="10" w:right="2" w:hanging="10"/>
              <w:rPr>
                <w:rFonts w:ascii="Cambria" w:eastAsia="Cambria" w:hAnsi="Cambria" w:cs="Arial"/>
                <w:color w:val="000000"/>
                <w:sz w:val="18"/>
                <w:lang w:eastAsia="es-ES"/>
              </w:rPr>
            </w:pPr>
            <w:r w:rsidRPr="008A158A">
              <w:rPr>
                <w:rFonts w:ascii="Cambria" w:eastAsia="Cambria" w:hAnsi="Cambria" w:cs="Cambria"/>
                <w:color w:val="000000"/>
                <w:sz w:val="18"/>
                <w:lang w:eastAsia="es-ES"/>
              </w:rPr>
              <w:t xml:space="preserve">Climatización (frío y calor) regulable por zonas </w:t>
            </w:r>
          </w:p>
        </w:tc>
        <w:tc>
          <w:tcPr>
            <w:tcW w:w="2547" w:type="dxa"/>
            <w:tcBorders>
              <w:top w:val="single" w:sz="4" w:space="0" w:color="auto"/>
              <w:left w:val="single" w:sz="4" w:space="0" w:color="auto"/>
              <w:bottom w:val="single" w:sz="4" w:space="0" w:color="auto"/>
              <w:right w:val="single" w:sz="4" w:space="0" w:color="auto"/>
            </w:tcBorders>
            <w:hideMark/>
          </w:tcPr>
          <w:p w14:paraId="4AF829BC" w14:textId="77777777" w:rsidR="00E4076E" w:rsidRPr="00E4076E" w:rsidRDefault="00E4076E" w:rsidP="00E4076E">
            <w:pPr>
              <w:spacing w:after="0" w:line="362" w:lineRule="auto"/>
              <w:ind w:left="10" w:right="2" w:hanging="10"/>
              <w:jc w:val="center"/>
              <w:rPr>
                <w:rFonts w:ascii="Cambria" w:eastAsia="Cambria" w:hAnsi="Cambria" w:cs="Arial"/>
                <w:b/>
                <w:color w:val="000000"/>
                <w:spacing w:val="-3"/>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87054234"/>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39442964"/>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760C3D29"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3CBD8F93" w14:textId="77777777" w:rsidR="00E4076E" w:rsidRPr="008A158A" w:rsidRDefault="00E4076E" w:rsidP="00E4076E">
            <w:pPr>
              <w:autoSpaceDE w:val="0"/>
              <w:autoSpaceDN w:val="0"/>
              <w:adjustRightInd w:val="0"/>
              <w:spacing w:after="0" w:line="362" w:lineRule="auto"/>
              <w:ind w:left="10" w:right="2" w:hanging="10"/>
              <w:rPr>
                <w:rFonts w:ascii="Cambria" w:eastAsia="Cambria" w:hAnsi="Cambria" w:cs="Arial"/>
                <w:color w:val="000000"/>
                <w:sz w:val="18"/>
                <w:lang w:eastAsia="es-ES"/>
              </w:rPr>
            </w:pPr>
            <w:r w:rsidRPr="008A158A">
              <w:rPr>
                <w:rFonts w:ascii="Cambria" w:eastAsia="Cambria" w:hAnsi="Cambria" w:cs="Cambria"/>
                <w:color w:val="000000"/>
                <w:sz w:val="18"/>
                <w:lang w:eastAsia="es-ES"/>
              </w:rPr>
              <w:t xml:space="preserve">Que tenga una zona cercana de aparcamiento, evitando las dificultades para el mismo. </w:t>
            </w:r>
          </w:p>
        </w:tc>
        <w:tc>
          <w:tcPr>
            <w:tcW w:w="2547" w:type="dxa"/>
            <w:tcBorders>
              <w:top w:val="single" w:sz="4" w:space="0" w:color="auto"/>
              <w:left w:val="single" w:sz="4" w:space="0" w:color="auto"/>
              <w:bottom w:val="single" w:sz="4" w:space="0" w:color="auto"/>
              <w:right w:val="single" w:sz="4" w:space="0" w:color="auto"/>
            </w:tcBorders>
            <w:hideMark/>
          </w:tcPr>
          <w:p w14:paraId="4F39C375" w14:textId="77777777" w:rsidR="00E4076E" w:rsidRPr="00E4076E" w:rsidRDefault="00E4076E" w:rsidP="00E4076E">
            <w:pPr>
              <w:spacing w:after="0" w:line="362" w:lineRule="auto"/>
              <w:ind w:left="10" w:right="2" w:hanging="10"/>
              <w:jc w:val="center"/>
              <w:rPr>
                <w:rFonts w:ascii="Cambria" w:eastAsia="Cambria" w:hAnsi="Cambria" w:cs="Arial"/>
                <w:b/>
                <w:color w:val="000000"/>
                <w:spacing w:val="-3"/>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963267638"/>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1450246605"/>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bl>
    <w:p w14:paraId="4E93500B" w14:textId="77777777" w:rsidR="00E4076E" w:rsidRPr="00E4076E" w:rsidRDefault="00E4076E" w:rsidP="00E4076E">
      <w:pPr>
        <w:spacing w:after="238" w:line="273" w:lineRule="auto"/>
        <w:ind w:left="278"/>
        <w:jc w:val="both"/>
        <w:rPr>
          <w:rFonts w:ascii="Cambria" w:eastAsia="Cambria" w:hAnsi="Cambria" w:cs="Cambria"/>
          <w:color w:val="000000"/>
          <w:sz w:val="18"/>
          <w:lang w:eastAsia="es-ES"/>
        </w:rPr>
      </w:pPr>
    </w:p>
    <w:p w14:paraId="0472A378" w14:textId="77777777" w:rsidR="00E4076E" w:rsidRPr="00E4076E" w:rsidRDefault="00E4076E" w:rsidP="00E4076E">
      <w:pPr>
        <w:spacing w:after="238" w:line="273" w:lineRule="auto"/>
        <w:ind w:left="278"/>
        <w:jc w:val="both"/>
        <w:rPr>
          <w:rFonts w:ascii="Cambria" w:eastAsia="Cambria" w:hAnsi="Cambria" w:cs="Cambria"/>
          <w:b/>
          <w:bCs/>
          <w:color w:val="000000"/>
          <w:sz w:val="18"/>
          <w:lang w:eastAsia="es-ES"/>
        </w:rPr>
      </w:pPr>
      <w:r w:rsidRPr="00E4076E">
        <w:rPr>
          <w:rFonts w:ascii="Cambria" w:eastAsia="Cambria" w:hAnsi="Cambria" w:cs="Cambria"/>
          <w:b/>
          <w:bCs/>
          <w:color w:val="000000"/>
          <w:sz w:val="18"/>
          <w:lang w:eastAsia="es-ES"/>
        </w:rPr>
        <w:t>Carencia en la renta para compensar tiempos de instalación en la oficina: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E4076E" w:rsidRPr="00E4076E" w14:paraId="62454FE7"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3CF5F488" w14:textId="77777777" w:rsidR="00E4076E" w:rsidRPr="00E4076E" w:rsidRDefault="00E4076E" w:rsidP="00E4076E">
            <w:pPr>
              <w:spacing w:after="238" w:line="273" w:lineRule="auto"/>
              <w:ind w:left="278"/>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Se oferta una carencia en la renta: </w:t>
            </w:r>
          </w:p>
        </w:tc>
        <w:tc>
          <w:tcPr>
            <w:tcW w:w="2547" w:type="dxa"/>
            <w:tcBorders>
              <w:top w:val="single" w:sz="4" w:space="0" w:color="auto"/>
              <w:left w:val="single" w:sz="4" w:space="0" w:color="auto"/>
              <w:bottom w:val="single" w:sz="4" w:space="0" w:color="auto"/>
              <w:right w:val="single" w:sz="4" w:space="0" w:color="auto"/>
            </w:tcBorders>
            <w:hideMark/>
          </w:tcPr>
          <w:p w14:paraId="42B2D940" w14:textId="77777777" w:rsidR="00E4076E" w:rsidRPr="00E4076E" w:rsidRDefault="00E4076E" w:rsidP="00E4076E">
            <w:pPr>
              <w:spacing w:after="0" w:line="362" w:lineRule="auto"/>
              <w:ind w:left="10" w:right="2" w:hanging="10"/>
              <w:jc w:val="center"/>
              <w:rPr>
                <w:rFonts w:ascii="Cambria" w:eastAsia="Cambria" w:hAnsi="Cambria" w:cs="Arial"/>
                <w:b/>
                <w:color w:val="000000"/>
                <w:spacing w:val="-3"/>
                <w:sz w:val="18"/>
                <w:lang w:eastAsia="es-ES"/>
              </w:rPr>
            </w:pPr>
            <w:r w:rsidRPr="00E4076E">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853186209"/>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r w:rsidRPr="00E4076E">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1303692343"/>
                <w14:checkbox>
                  <w14:checked w14:val="0"/>
                  <w14:checkedState w14:val="2612" w14:font="MS Gothic"/>
                  <w14:uncheckedState w14:val="2610" w14:font="MS Gothic"/>
                </w14:checkbox>
              </w:sdtPr>
              <w:sdtEndPr/>
              <w:sdtContent>
                <w:r w:rsidRPr="00E4076E">
                  <w:rPr>
                    <w:rFonts w:ascii="Segoe UI Symbol" w:eastAsia="Cambria" w:hAnsi="Segoe UI Symbol" w:cs="Segoe UI Symbol"/>
                    <w:b/>
                    <w:color w:val="000000"/>
                    <w:sz w:val="18"/>
                    <w:lang w:eastAsia="es-ES"/>
                  </w:rPr>
                  <w:t>☐</w:t>
                </w:r>
              </w:sdtContent>
            </w:sdt>
          </w:p>
        </w:tc>
      </w:tr>
      <w:tr w:rsidR="00E4076E" w:rsidRPr="00E4076E" w14:paraId="694B9C9C" w14:textId="77777777" w:rsidTr="00E4076E">
        <w:trPr>
          <w:jc w:val="center"/>
        </w:trPr>
        <w:tc>
          <w:tcPr>
            <w:tcW w:w="6619" w:type="dxa"/>
            <w:tcBorders>
              <w:top w:val="single" w:sz="4" w:space="0" w:color="auto"/>
              <w:left w:val="single" w:sz="4" w:space="0" w:color="auto"/>
              <w:bottom w:val="single" w:sz="4" w:space="0" w:color="auto"/>
              <w:right w:val="single" w:sz="4" w:space="0" w:color="auto"/>
            </w:tcBorders>
            <w:noWrap/>
            <w:hideMark/>
          </w:tcPr>
          <w:p w14:paraId="18174117" w14:textId="77777777" w:rsidR="00E4076E" w:rsidRPr="00E4076E" w:rsidRDefault="00E4076E" w:rsidP="00E4076E">
            <w:pPr>
              <w:spacing w:after="238" w:line="273" w:lineRule="auto"/>
              <w:ind w:left="278"/>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Duración de la carencia:</w:t>
            </w:r>
          </w:p>
        </w:tc>
        <w:tc>
          <w:tcPr>
            <w:tcW w:w="2547" w:type="dxa"/>
            <w:tcBorders>
              <w:top w:val="single" w:sz="4" w:space="0" w:color="auto"/>
              <w:left w:val="single" w:sz="4" w:space="0" w:color="auto"/>
              <w:bottom w:val="single" w:sz="4" w:space="0" w:color="auto"/>
              <w:right w:val="single" w:sz="4" w:space="0" w:color="auto"/>
            </w:tcBorders>
            <w:hideMark/>
          </w:tcPr>
          <w:p w14:paraId="4F28BF9C" w14:textId="77777777" w:rsidR="00E4076E" w:rsidRPr="00E4076E" w:rsidRDefault="00E4076E" w:rsidP="00E4076E">
            <w:pPr>
              <w:spacing w:after="0" w:line="362" w:lineRule="auto"/>
              <w:ind w:left="10" w:right="2" w:hanging="10"/>
              <w:jc w:val="center"/>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________________________</w:t>
            </w:r>
          </w:p>
        </w:tc>
      </w:tr>
    </w:tbl>
    <w:p w14:paraId="14C3FDD1" w14:textId="77777777" w:rsidR="00E4076E" w:rsidRPr="00E4076E" w:rsidRDefault="00E4076E" w:rsidP="00E4076E">
      <w:pPr>
        <w:spacing w:after="238" w:line="273" w:lineRule="auto"/>
        <w:jc w:val="both"/>
        <w:rPr>
          <w:rFonts w:ascii="Cambria" w:eastAsia="Cambria" w:hAnsi="Cambria" w:cs="Arial"/>
          <w:b/>
          <w:iCs/>
          <w:noProof/>
          <w:color w:val="000000"/>
          <w:sz w:val="18"/>
          <w:szCs w:val="18"/>
          <w:lang w:eastAsia="es-ES"/>
        </w:rPr>
      </w:pPr>
    </w:p>
    <w:p w14:paraId="3DECF90B" w14:textId="77777777" w:rsidR="00E4076E" w:rsidRPr="00E4076E" w:rsidRDefault="00E4076E" w:rsidP="00E4076E">
      <w:pPr>
        <w:spacing w:after="238" w:line="273" w:lineRule="auto"/>
        <w:jc w:val="both"/>
        <w:rPr>
          <w:rFonts w:ascii="Cambria" w:eastAsia="Cambria" w:hAnsi="Cambria" w:cs="Cambria"/>
          <w:color w:val="000000"/>
          <w:sz w:val="18"/>
          <w:lang w:eastAsia="es-ES"/>
        </w:rPr>
      </w:pPr>
    </w:p>
    <w:p w14:paraId="471AE4BA" w14:textId="77777777" w:rsidR="00E4076E" w:rsidRPr="00E4076E" w:rsidRDefault="00E4076E" w:rsidP="00E4076E">
      <w:pPr>
        <w:spacing w:after="303" w:line="290" w:lineRule="auto"/>
        <w:ind w:left="10" w:right="10" w:hanging="10"/>
        <w:jc w:val="center"/>
        <w:rPr>
          <w:rFonts w:ascii="Cambria" w:eastAsia="Cambria" w:hAnsi="Cambria" w:cs="Cambria"/>
          <w:color w:val="000000"/>
          <w:sz w:val="18"/>
          <w:lang w:eastAsia="es-ES"/>
        </w:rPr>
      </w:pPr>
      <w:r w:rsidRPr="00E4076E">
        <w:rPr>
          <w:rFonts w:ascii="Cambria" w:eastAsia="Cambria" w:hAnsi="Cambria" w:cs="Cambria"/>
          <w:b/>
          <w:color w:val="000000"/>
          <w:sz w:val="18"/>
          <w:lang w:eastAsia="es-ES"/>
        </w:rPr>
        <w:lastRenderedPageBreak/>
        <w:t xml:space="preserve">ANEXO II </w:t>
      </w:r>
    </w:p>
    <w:p w14:paraId="6DC58337" w14:textId="77777777" w:rsidR="00E4076E" w:rsidRPr="00E4076E" w:rsidRDefault="00E4076E" w:rsidP="00E4076E">
      <w:pPr>
        <w:keepNext/>
        <w:keepLines/>
        <w:spacing w:after="303" w:line="290" w:lineRule="auto"/>
        <w:ind w:left="10" w:right="14" w:hanging="10"/>
        <w:jc w:val="center"/>
        <w:outlineLvl w:val="1"/>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 xml:space="preserve">CLAUSULA DE PROTECCIÓN DE DATOS Y CONFIDENCIALIDAD </w:t>
      </w:r>
    </w:p>
    <w:p w14:paraId="4D47D867" w14:textId="77777777" w:rsidR="00E4076E" w:rsidRPr="00E4076E" w:rsidRDefault="00E4076E" w:rsidP="00E4076E">
      <w:pPr>
        <w:spacing w:after="136" w:line="362" w:lineRule="auto"/>
        <w:ind w:left="464" w:hanging="10"/>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En virtud del contrato, ambas entidades se ceden mutuamente datos personales de contacto, para los fines perseguidos por TRAGSA/TRAGSATEC, de conformidad con lo previsto en el art.19 de la Ley Orgánica 3/2018 de Protección de Datos de Carácter Personal y Garantía de los Derechos Digitales (LOPDYGDD): </w:t>
      </w:r>
    </w:p>
    <w:p w14:paraId="5845D855" w14:textId="77777777" w:rsidR="00E4076E" w:rsidRPr="00E4076E" w:rsidRDefault="00E4076E" w:rsidP="00E4076E">
      <w:pPr>
        <w:numPr>
          <w:ilvl w:val="0"/>
          <w:numId w:val="16"/>
        </w:numPr>
        <w:spacing w:after="18"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Datos incorporados en correos electrónicos para el contacto diario, incluidos los contactos de presidencia, y otros datos de contacto de representantes </w:t>
      </w:r>
    </w:p>
    <w:p w14:paraId="0A892AD2" w14:textId="77777777" w:rsidR="00E4076E" w:rsidRPr="00E4076E" w:rsidRDefault="00E4076E" w:rsidP="00E4076E">
      <w:pPr>
        <w:numPr>
          <w:ilvl w:val="0"/>
          <w:numId w:val="16"/>
        </w:numPr>
        <w:spacing w:after="114" w:line="256"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Contactos de redes sociales </w:t>
      </w:r>
    </w:p>
    <w:p w14:paraId="4B3C6A05" w14:textId="77777777" w:rsidR="00E4076E" w:rsidRPr="00E4076E" w:rsidRDefault="00E4076E" w:rsidP="00E4076E">
      <w:pPr>
        <w:numPr>
          <w:ilvl w:val="0"/>
          <w:numId w:val="16"/>
        </w:numPr>
        <w:spacing w:after="114" w:line="256"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Datos necesarios para otras funciones relacionadas entre ambas entidades para la gestión del contrato </w:t>
      </w:r>
    </w:p>
    <w:p w14:paraId="67BC1057" w14:textId="77777777" w:rsidR="00E4076E" w:rsidRPr="00E4076E" w:rsidRDefault="00E4076E" w:rsidP="00E4076E">
      <w:pPr>
        <w:numPr>
          <w:ilvl w:val="0"/>
          <w:numId w:val="16"/>
        </w:numPr>
        <w:spacing w:after="211" w:line="256"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Otros datos tratados en actas y reuniones </w:t>
      </w:r>
    </w:p>
    <w:p w14:paraId="34CBC13B" w14:textId="77777777" w:rsidR="00E4076E" w:rsidRPr="00E4076E" w:rsidRDefault="00E4076E" w:rsidP="00E4076E">
      <w:pPr>
        <w:spacing w:after="116" w:line="362" w:lineRule="auto"/>
        <w:ind w:left="464" w:hanging="10"/>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Con el objeto de regular la comunicación de datos entre las partes, estas suscriben el presente acuerdo de comunicación de datos personales para las finalidades fijadas en el propio </w:t>
      </w:r>
      <w:r w:rsidRPr="00E4076E">
        <w:rPr>
          <w:rFonts w:ascii="Cambria" w:eastAsia="Cambria" w:hAnsi="Cambria" w:cs="Cambria"/>
          <w:b/>
          <w:color w:val="000000"/>
          <w:sz w:val="18"/>
          <w:lang w:eastAsia="es-ES"/>
        </w:rPr>
        <w:t>contrato.</w:t>
      </w:r>
      <w:r w:rsidRPr="00E4076E">
        <w:rPr>
          <w:rFonts w:ascii="Cambria" w:eastAsia="Cambria" w:hAnsi="Cambria" w:cs="Cambria"/>
          <w:color w:val="000000"/>
          <w:sz w:val="18"/>
          <w:lang w:eastAsia="es-ES"/>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 </w:t>
      </w:r>
    </w:p>
    <w:p w14:paraId="07C0D64B" w14:textId="77777777" w:rsidR="00E4076E" w:rsidRPr="00E4076E" w:rsidRDefault="00E4076E" w:rsidP="00E4076E">
      <w:pPr>
        <w:spacing w:after="116" w:line="362" w:lineRule="auto"/>
        <w:ind w:left="464" w:hanging="10"/>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 </w:t>
      </w:r>
    </w:p>
    <w:p w14:paraId="0BE9B744" w14:textId="77777777" w:rsidR="00E4076E" w:rsidRPr="00E4076E" w:rsidRDefault="00E4076E" w:rsidP="00E4076E">
      <w:pPr>
        <w:spacing w:after="136" w:line="362" w:lineRule="auto"/>
        <w:ind w:left="464" w:hanging="10"/>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 </w:t>
      </w:r>
    </w:p>
    <w:p w14:paraId="20287223" w14:textId="77777777" w:rsidR="00E4076E" w:rsidRPr="00E4076E" w:rsidRDefault="00E4076E" w:rsidP="00E4076E">
      <w:pPr>
        <w:numPr>
          <w:ilvl w:val="1"/>
          <w:numId w:val="16"/>
        </w:numPr>
        <w:spacing w:after="139"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w:t>
      </w:r>
    </w:p>
    <w:p w14:paraId="4AAF78AA" w14:textId="77777777" w:rsidR="00E4076E" w:rsidRPr="00E4076E" w:rsidRDefault="00E4076E" w:rsidP="00E4076E">
      <w:pPr>
        <w:spacing w:after="139" w:line="362" w:lineRule="auto"/>
        <w:ind w:left="1174"/>
        <w:jc w:val="both"/>
        <w:rPr>
          <w:rFonts w:ascii="Cambria" w:eastAsia="Cambria" w:hAnsi="Cambria" w:cs="Cambria"/>
          <w:color w:val="000000"/>
          <w:sz w:val="18"/>
          <w:lang w:eastAsia="es-ES"/>
        </w:rPr>
      </w:pPr>
    </w:p>
    <w:p w14:paraId="48B4E454" w14:textId="77777777" w:rsidR="00E4076E" w:rsidRPr="00E4076E" w:rsidRDefault="00E4076E" w:rsidP="00E4076E">
      <w:pPr>
        <w:spacing w:after="139" w:line="362" w:lineRule="auto"/>
        <w:ind w:left="567"/>
        <w:jc w:val="center"/>
        <w:rPr>
          <w:rFonts w:ascii="Cambria" w:eastAsia="Cambria" w:hAnsi="Cambria" w:cs="Cambria"/>
          <w:color w:val="000000"/>
          <w:sz w:val="18"/>
          <w:lang w:eastAsia="es-ES"/>
        </w:rPr>
      </w:pPr>
    </w:p>
    <w:p w14:paraId="5EA84ACC" w14:textId="77777777" w:rsidR="00E4076E" w:rsidRPr="00E4076E" w:rsidRDefault="00E4076E" w:rsidP="00E4076E">
      <w:pPr>
        <w:spacing w:after="139" w:line="362" w:lineRule="auto"/>
        <w:ind w:left="1174"/>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igual que el ejercicio de los derechos del artículo 15 a 22 del RGPD a la dirección de correo electrónico más adelante indicada.</w:t>
      </w:r>
    </w:p>
    <w:p w14:paraId="794A5D9B" w14:textId="77777777" w:rsidR="00E4076E" w:rsidRPr="00E4076E" w:rsidRDefault="00E4076E" w:rsidP="00E4076E">
      <w:pPr>
        <w:numPr>
          <w:ilvl w:val="1"/>
          <w:numId w:val="16"/>
        </w:numPr>
        <w:spacing w:after="0"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El acceso por ambas partes a los soportes de datos de carácter personal no tendrá la consideración legal de comunicación o cesión de datos, sino en su caso, de simple acceso a los mismos como elemento necesario para la realización del objeto contractualmente establecido. </w:t>
      </w:r>
    </w:p>
    <w:p w14:paraId="34F5F9EC" w14:textId="77777777" w:rsidR="00E4076E" w:rsidRPr="00E4076E" w:rsidRDefault="00E4076E" w:rsidP="00E4076E">
      <w:pPr>
        <w:spacing w:after="0" w:line="256" w:lineRule="auto"/>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 </w:t>
      </w:r>
    </w:p>
    <w:p w14:paraId="5B819AE4" w14:textId="77777777" w:rsidR="00E4076E" w:rsidRPr="00E4076E" w:rsidRDefault="00E4076E" w:rsidP="00E4076E">
      <w:pPr>
        <w:numPr>
          <w:ilvl w:val="1"/>
          <w:numId w:val="16"/>
        </w:numPr>
        <w:spacing w:after="138"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 </w:t>
      </w:r>
    </w:p>
    <w:p w14:paraId="161FF399" w14:textId="77777777" w:rsidR="00E4076E" w:rsidRPr="00E4076E" w:rsidRDefault="00E4076E" w:rsidP="00E4076E">
      <w:pPr>
        <w:numPr>
          <w:ilvl w:val="1"/>
          <w:numId w:val="16"/>
        </w:numPr>
        <w:spacing w:after="116"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62D0F518" w14:textId="77777777" w:rsidR="00E4076E" w:rsidRPr="00E4076E" w:rsidRDefault="00E4076E" w:rsidP="00E4076E">
      <w:pPr>
        <w:spacing w:after="138" w:line="362" w:lineRule="auto"/>
        <w:ind w:left="1184" w:hanging="10"/>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w:t>
      </w:r>
    </w:p>
    <w:p w14:paraId="0557829F" w14:textId="77777777" w:rsidR="00E4076E" w:rsidRPr="00E4076E" w:rsidRDefault="00E4076E" w:rsidP="00E4076E">
      <w:pPr>
        <w:spacing w:after="138" w:line="362" w:lineRule="auto"/>
        <w:ind w:left="1134" w:hanging="425"/>
        <w:jc w:val="center"/>
        <w:rPr>
          <w:rFonts w:ascii="Cambria" w:eastAsia="Cambria" w:hAnsi="Cambria" w:cs="Cambria"/>
          <w:color w:val="000000"/>
          <w:sz w:val="18"/>
          <w:lang w:eastAsia="es-ES"/>
        </w:rPr>
      </w:pPr>
    </w:p>
    <w:p w14:paraId="093ACCA1" w14:textId="77777777" w:rsidR="00E4076E" w:rsidRPr="00E4076E" w:rsidRDefault="00E4076E" w:rsidP="00E4076E">
      <w:pPr>
        <w:spacing w:after="138" w:line="362" w:lineRule="auto"/>
        <w:ind w:left="1134"/>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o/ de las autoridades de control que correspondieran, así como las normas que aplicaran en el ámbito del Derecho nacional e internacional. </w:t>
      </w:r>
    </w:p>
    <w:p w14:paraId="2FC8FF2D" w14:textId="77777777" w:rsidR="00E4076E" w:rsidRPr="00E4076E" w:rsidRDefault="00E4076E" w:rsidP="00E4076E">
      <w:pPr>
        <w:numPr>
          <w:ilvl w:val="1"/>
          <w:numId w:val="16"/>
        </w:numPr>
        <w:spacing w:after="138"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 </w:t>
      </w:r>
    </w:p>
    <w:p w14:paraId="4CF22E26" w14:textId="77777777" w:rsidR="00E4076E" w:rsidRPr="00E4076E" w:rsidRDefault="00E4076E" w:rsidP="00E4076E">
      <w:pPr>
        <w:numPr>
          <w:ilvl w:val="1"/>
          <w:numId w:val="16"/>
        </w:numPr>
        <w:spacing w:after="115"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 </w:t>
      </w:r>
    </w:p>
    <w:p w14:paraId="01E1489E" w14:textId="77777777" w:rsidR="00E4076E" w:rsidRPr="00E4076E" w:rsidRDefault="00E4076E" w:rsidP="00E4076E">
      <w:pPr>
        <w:spacing w:after="138" w:line="362" w:lineRule="auto"/>
        <w:ind w:left="1184" w:hanging="10"/>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 </w:t>
      </w:r>
    </w:p>
    <w:p w14:paraId="3AAB7C96" w14:textId="77777777" w:rsidR="00E4076E" w:rsidRPr="00E4076E" w:rsidRDefault="00E4076E" w:rsidP="00E4076E">
      <w:pPr>
        <w:numPr>
          <w:ilvl w:val="1"/>
          <w:numId w:val="16"/>
        </w:numPr>
        <w:spacing w:after="138"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 </w:t>
      </w:r>
    </w:p>
    <w:p w14:paraId="5FD76042" w14:textId="77777777" w:rsidR="00E4076E" w:rsidRPr="00E4076E" w:rsidRDefault="00E4076E" w:rsidP="00E4076E">
      <w:pPr>
        <w:numPr>
          <w:ilvl w:val="1"/>
          <w:numId w:val="16"/>
        </w:numPr>
        <w:spacing w:after="138"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La no exigencia por cualquiera de las partes del contrato de sus derechos, de conformidad con lo establecido en el mismo, no se considerará que constituye una renuncia de dichos derechos para el futuro. </w:t>
      </w:r>
    </w:p>
    <w:p w14:paraId="6494A5AE" w14:textId="77777777" w:rsidR="00E4076E" w:rsidRPr="00E4076E" w:rsidRDefault="00E4076E" w:rsidP="00E4076E">
      <w:pPr>
        <w:numPr>
          <w:ilvl w:val="1"/>
          <w:numId w:val="16"/>
        </w:numPr>
        <w:spacing w:after="139"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Si alguno o algunos de los apartados o estipulaciones del contrato fuesen declarados nulos o inaplicables, dichos apartados o estipulaciones se considerarán excluidos del mismo, sin que impliquen la nulidad de todo el resto del presente clausulado. </w:t>
      </w:r>
    </w:p>
    <w:p w14:paraId="35A4FF05" w14:textId="77777777" w:rsidR="00E4076E" w:rsidRPr="00E4076E" w:rsidRDefault="00E4076E" w:rsidP="00E4076E">
      <w:pPr>
        <w:numPr>
          <w:ilvl w:val="1"/>
          <w:numId w:val="16"/>
        </w:numPr>
        <w:spacing w:after="138"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El contrato en lo relativo a la protección de datos personales, se regirá por la normativa de protección de datos aplicable en España. </w:t>
      </w:r>
    </w:p>
    <w:p w14:paraId="15D8317E" w14:textId="77777777" w:rsidR="00E4076E" w:rsidRPr="00E4076E" w:rsidRDefault="00E4076E" w:rsidP="00E4076E">
      <w:pPr>
        <w:numPr>
          <w:ilvl w:val="1"/>
          <w:numId w:val="16"/>
        </w:numPr>
        <w:spacing w:after="139" w:line="362"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El presente clausulado por el que se regula lo relativo a la protección de datos de carácter personal, entrará en vigor en los términos fijados en el contrato de que se trata que vincula a las partes intervinientes. </w:t>
      </w:r>
    </w:p>
    <w:p w14:paraId="21EF7DFA" w14:textId="77777777" w:rsidR="00E4076E" w:rsidRPr="00E4076E" w:rsidRDefault="00E4076E" w:rsidP="00E4076E">
      <w:pPr>
        <w:numPr>
          <w:ilvl w:val="1"/>
          <w:numId w:val="16"/>
        </w:numPr>
        <w:spacing w:after="207" w:line="256" w:lineRule="auto"/>
        <w:ind w:right="2"/>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A los efectos previstos en este documento, la dirección de correo es: dpd@TRAGSATEC.es </w:t>
      </w:r>
    </w:p>
    <w:p w14:paraId="7BC09311" w14:textId="77777777" w:rsidR="00E4076E" w:rsidRPr="00E4076E" w:rsidRDefault="00E4076E" w:rsidP="00E4076E">
      <w:pPr>
        <w:spacing w:after="0" w:line="256" w:lineRule="auto"/>
        <w:rPr>
          <w:rFonts w:ascii="Cambria" w:eastAsia="Cambria" w:hAnsi="Cambria" w:cs="Cambria"/>
          <w:b/>
          <w:color w:val="000000"/>
          <w:sz w:val="18"/>
          <w:lang w:eastAsia="es-ES"/>
        </w:rPr>
      </w:pPr>
      <w:r w:rsidRPr="00E4076E">
        <w:rPr>
          <w:rFonts w:ascii="Cambria" w:eastAsia="Cambria" w:hAnsi="Cambria" w:cs="Cambria"/>
          <w:b/>
          <w:color w:val="000000"/>
          <w:sz w:val="18"/>
          <w:lang w:eastAsia="es-ES"/>
        </w:rPr>
        <w:lastRenderedPageBreak/>
        <w:t xml:space="preserve"> </w:t>
      </w:r>
    </w:p>
    <w:p w14:paraId="25D6FCAC" w14:textId="77777777" w:rsidR="00E4076E" w:rsidRPr="00E4076E" w:rsidRDefault="00E4076E" w:rsidP="00E4076E">
      <w:pPr>
        <w:widowControl w:val="0"/>
        <w:autoSpaceDE w:val="0"/>
        <w:autoSpaceDN w:val="0"/>
        <w:spacing w:before="100" w:beforeAutospacing="1" w:after="100" w:afterAutospacing="1" w:line="362" w:lineRule="auto"/>
        <w:ind w:left="10" w:right="2" w:hanging="10"/>
        <w:jc w:val="both"/>
        <w:rPr>
          <w:rFonts w:ascii="Cambria" w:eastAsia="Cambria" w:hAnsi="Cambria" w:cs="Arial"/>
          <w:bCs/>
          <w:color w:val="000000"/>
          <w:spacing w:val="-3"/>
          <w:sz w:val="18"/>
          <w:lang w:val="es-ES_tradnl" w:eastAsia="es-ES"/>
        </w:rPr>
      </w:pPr>
    </w:p>
    <w:p w14:paraId="43A811F3" w14:textId="77777777" w:rsidR="00E4076E" w:rsidRPr="00E4076E" w:rsidRDefault="00E4076E" w:rsidP="00E4076E">
      <w:pPr>
        <w:autoSpaceDE w:val="0"/>
        <w:autoSpaceDN w:val="0"/>
        <w:spacing w:after="238" w:line="362" w:lineRule="auto"/>
        <w:ind w:left="10" w:right="2" w:hanging="10"/>
        <w:jc w:val="center"/>
        <w:rPr>
          <w:rFonts w:eastAsia="Cambria" w:cs="Cambria"/>
          <w:b/>
          <w:bCs/>
          <w:color w:val="000000"/>
          <w:sz w:val="18"/>
          <w:szCs w:val="20"/>
          <w:lang w:eastAsia="es-ES"/>
        </w:rPr>
      </w:pPr>
      <w:r w:rsidRPr="00E4076E">
        <w:rPr>
          <w:rFonts w:ascii="Cambria" w:eastAsia="Cambria" w:hAnsi="Cambria" w:cs="Cambria"/>
          <w:b/>
          <w:bCs/>
          <w:color w:val="000000"/>
          <w:sz w:val="18"/>
          <w:szCs w:val="20"/>
          <w:lang w:eastAsia="es-ES"/>
        </w:rPr>
        <w:t xml:space="preserve">ANEXO VIII </w:t>
      </w:r>
    </w:p>
    <w:p w14:paraId="21C56B59" w14:textId="77777777" w:rsidR="00E4076E" w:rsidRPr="00E4076E" w:rsidRDefault="00E4076E" w:rsidP="00E4076E">
      <w:pPr>
        <w:autoSpaceDE w:val="0"/>
        <w:autoSpaceDN w:val="0"/>
        <w:spacing w:after="238" w:line="362" w:lineRule="auto"/>
        <w:ind w:left="10" w:right="2" w:hanging="10"/>
        <w:jc w:val="center"/>
        <w:rPr>
          <w:rFonts w:ascii="Cambria" w:eastAsia="Cambria" w:hAnsi="Cambria" w:cs="Cambria"/>
          <w:b/>
          <w:bCs/>
          <w:color w:val="000000"/>
          <w:sz w:val="18"/>
          <w:szCs w:val="20"/>
          <w:lang w:eastAsia="es-ES"/>
        </w:rPr>
      </w:pPr>
      <w:r w:rsidRPr="00E4076E">
        <w:rPr>
          <w:rFonts w:ascii="Cambria" w:eastAsia="Cambria" w:hAnsi="Cambria" w:cs="Cambria"/>
          <w:b/>
          <w:bCs/>
          <w:color w:val="000000"/>
          <w:sz w:val="18"/>
          <w:szCs w:val="20"/>
          <w:lang w:eastAsia="es-ES"/>
        </w:rPr>
        <w:t>(sólo para encargos o proyectos financiados con fondos PRTR)</w:t>
      </w:r>
    </w:p>
    <w:p w14:paraId="2DB40788"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b/>
          <w:bCs/>
          <w:color w:val="000000"/>
          <w:sz w:val="18"/>
          <w:szCs w:val="20"/>
          <w:lang w:eastAsia="es-ES"/>
        </w:rPr>
      </w:pPr>
      <w:r w:rsidRPr="00E4076E">
        <w:rPr>
          <w:rFonts w:ascii="Cambria" w:eastAsia="Cambria" w:hAnsi="Cambria" w:cs="Cambria"/>
          <w:b/>
          <w:bCs/>
          <w:color w:val="000000"/>
          <w:sz w:val="18"/>
          <w:szCs w:val="20"/>
          <w:lang w:eastAsia="es-ES"/>
        </w:rPr>
        <w:t>HITOS Y OBJETIVOS</w:t>
      </w:r>
    </w:p>
    <w:p w14:paraId="6E91A9D8"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u w:val="single"/>
          <w:lang w:eastAsia="es-ES"/>
        </w:rPr>
      </w:pPr>
      <w:bookmarkStart w:id="0" w:name="_Hlk201736809"/>
      <w:r w:rsidRPr="00E4076E">
        <w:rPr>
          <w:rFonts w:ascii="Cambria" w:eastAsia="Cambria" w:hAnsi="Cambria" w:cs="Cambria"/>
          <w:color w:val="000000"/>
          <w:sz w:val="18"/>
          <w:szCs w:val="20"/>
          <w:u w:val="single"/>
          <w:lang w:eastAsia="es-ES"/>
        </w:rPr>
        <w:t xml:space="preserve">Estos vendrán establecidos en función de los encargos o proyectos a financiar mediante el PRTR. </w:t>
      </w:r>
    </w:p>
    <w:bookmarkEnd w:id="0"/>
    <w:p w14:paraId="652DC192"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b/>
          <w:bCs/>
          <w:color w:val="000000"/>
          <w:sz w:val="18"/>
          <w:szCs w:val="20"/>
          <w:lang w:val="es-ES_tradnl" w:eastAsia="es-ES"/>
        </w:rPr>
      </w:pPr>
    </w:p>
    <w:p w14:paraId="2767F2DB"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b/>
          <w:bCs/>
          <w:color w:val="000000"/>
          <w:sz w:val="18"/>
          <w:szCs w:val="20"/>
          <w:lang w:eastAsia="es-ES"/>
        </w:rPr>
      </w:pPr>
      <w:r w:rsidRPr="00E4076E">
        <w:rPr>
          <w:rFonts w:ascii="Cambria" w:eastAsia="Cambria" w:hAnsi="Cambria" w:cs="Cambria"/>
          <w:b/>
          <w:bCs/>
          <w:color w:val="000000"/>
          <w:sz w:val="18"/>
          <w:szCs w:val="20"/>
          <w:lang w:eastAsia="es-ES"/>
        </w:rPr>
        <w:t>ETIQUETADO VERDE Y ETIQUETADO DIGITAL</w:t>
      </w:r>
    </w:p>
    <w:p w14:paraId="59DC75DA"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20"/>
          <w:u w:val="single"/>
          <w:lang w:eastAsia="es-ES"/>
        </w:rPr>
      </w:pPr>
      <w:r w:rsidRPr="00E4076E">
        <w:rPr>
          <w:rFonts w:ascii="Cambria" w:eastAsia="Cambria" w:hAnsi="Cambria" w:cs="Cambria"/>
          <w:color w:val="000000"/>
          <w:sz w:val="18"/>
          <w:szCs w:val="20"/>
          <w:u w:val="single"/>
          <w:lang w:eastAsia="es-ES"/>
        </w:rPr>
        <w:t>Estos vendrán establecidos en función de los encargos o proyectos a financiar mediante el PRTR.</w:t>
      </w:r>
    </w:p>
    <w:p w14:paraId="79A2122B" w14:textId="77777777" w:rsidR="00E4076E" w:rsidRPr="00E4076E" w:rsidRDefault="00E4076E" w:rsidP="00E4076E">
      <w:pPr>
        <w:spacing w:after="238" w:line="362" w:lineRule="auto"/>
        <w:ind w:left="10" w:right="2" w:hanging="10"/>
        <w:jc w:val="both"/>
        <w:rPr>
          <w:rFonts w:ascii="Cambria" w:eastAsia="Cambria" w:hAnsi="Cambria" w:cs="Cambria"/>
          <w:b/>
          <w:bCs/>
          <w:color w:val="000000"/>
          <w:sz w:val="18"/>
          <w:szCs w:val="20"/>
          <w:lang w:eastAsia="es-ES"/>
        </w:rPr>
      </w:pPr>
    </w:p>
    <w:p w14:paraId="59A003FD"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b/>
          <w:bCs/>
          <w:color w:val="000000"/>
          <w:sz w:val="18"/>
          <w:szCs w:val="20"/>
          <w:lang w:eastAsia="es-ES"/>
        </w:rPr>
        <w:t xml:space="preserve">PRINCIPIO DNSH </w:t>
      </w:r>
    </w:p>
    <w:p w14:paraId="6AC5F13A" w14:textId="77777777" w:rsidR="00E4076E" w:rsidRPr="00E4076E" w:rsidRDefault="00E4076E" w:rsidP="00E4076E">
      <w:pPr>
        <w:spacing w:after="238" w:line="362" w:lineRule="auto"/>
        <w:ind w:left="10" w:right="2" w:hanging="10"/>
        <w:jc w:val="both"/>
        <w:rPr>
          <w:rFonts w:ascii="Cambria" w:eastAsia="Cambria" w:hAnsi="Cambria" w:cs="Cambria"/>
          <w:color w:val="000000"/>
          <w:spacing w:val="-3"/>
          <w:sz w:val="18"/>
          <w:szCs w:val="20"/>
          <w:lang w:val="es-ES_tradnl" w:eastAsia="x-none"/>
        </w:rPr>
      </w:pPr>
      <w:r w:rsidRPr="00E4076E">
        <w:rPr>
          <w:rFonts w:ascii="Cambria" w:eastAsia="Cambria" w:hAnsi="Cambria" w:cs="Cambria"/>
          <w:color w:val="000000"/>
          <w:spacing w:val="-3"/>
          <w:sz w:val="18"/>
          <w:szCs w:val="20"/>
          <w:lang w:val="es-ES_tradnl" w:eastAsia="x-none"/>
        </w:rPr>
        <w:t>En cumplimiento con lo dispuesto en el Plan de Recuperación, en el Reglamento (UE) 2021/241 de 12 de febrero de 2021 por el que se establece el Mecanismo de Recuperación y Resiliencia, y su normativa de desarrollo, en particular la Comunicación de la Comisión (2021/C 58/01) Guía técnica sobre la aplicación del principio de «no causar un perjuicio significativo», así como con lo requerido en la Decisión de Ejecución del Consejo relativa a la aprobación de la evaluación del plan de recuperación y resiliencia de España (CID), todas las actuaciones financiadas que se llevarán a cabo en el marco de este contrato, deben respetar el principio de no causar un perjuicio significativo al  medioambiente (principio DNSH por sus siglas en inglés, “Do No Significant Harm”).</w:t>
      </w:r>
    </w:p>
    <w:p w14:paraId="46C422A0" w14:textId="77777777" w:rsidR="00E4076E" w:rsidRPr="00E4076E" w:rsidRDefault="00E4076E" w:rsidP="00E4076E">
      <w:pPr>
        <w:spacing w:after="238" w:line="362" w:lineRule="auto"/>
        <w:ind w:left="10" w:right="2" w:hanging="10"/>
        <w:jc w:val="both"/>
        <w:rPr>
          <w:rFonts w:ascii="Cambria" w:eastAsia="Cambria" w:hAnsi="Cambria" w:cs="Cambria"/>
          <w:color w:val="000000"/>
          <w:spacing w:val="-3"/>
          <w:sz w:val="18"/>
          <w:szCs w:val="20"/>
          <w:lang w:val="es-ES_tradnl" w:eastAsia="x-none"/>
        </w:rPr>
      </w:pPr>
      <w:r w:rsidRPr="00E4076E">
        <w:rPr>
          <w:rFonts w:ascii="Cambria" w:eastAsia="Cambria" w:hAnsi="Cambria" w:cs="Cambria"/>
          <w:color w:val="000000"/>
          <w:spacing w:val="-3"/>
          <w:sz w:val="18"/>
          <w:szCs w:val="20"/>
          <w:lang w:val="es-ES_tradnl" w:eastAsia="x-none"/>
        </w:rPr>
        <w:t>Esta evaluación igualmente vendrá definida en cada Petición de Oferta de cada contrato derivado de este Acuerdo Marco.</w:t>
      </w:r>
    </w:p>
    <w:p w14:paraId="6D7124F8"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b/>
          <w:bCs/>
          <w:color w:val="000000"/>
          <w:sz w:val="18"/>
          <w:szCs w:val="20"/>
          <w:lang w:eastAsia="es-ES"/>
        </w:rPr>
        <w:t xml:space="preserve">OBLIGACIONES DEL CONTRATISTA </w:t>
      </w:r>
    </w:p>
    <w:p w14:paraId="28A43DEC"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 Deberá cumplir las obligaciones europeas y nacionales relativas a la financiación del Mecanismo de Recuperación y Resiliencia de la UE. </w:t>
      </w:r>
    </w:p>
    <w:p w14:paraId="3FE85C14"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 Se someterá a las medidas de control y auditoría recogidas en el Reglamento (UE) 2021/241 del Parlamento Europeo y del Consejo de 12 de febrero de 2021 por el que se establece el Mecanismo de Recuperación y Resiliencia. </w:t>
      </w:r>
    </w:p>
    <w:p w14:paraId="502140D5" w14:textId="77777777" w:rsidR="00E4076E" w:rsidRPr="00E4076E" w:rsidRDefault="00E4076E" w:rsidP="00E4076E">
      <w:pPr>
        <w:autoSpaceDE w:val="0"/>
        <w:autoSpaceDN w:val="0"/>
        <w:spacing w:after="64"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 A efectos de auditoría y control y en base a lo establecido en el artículo 22 del Reglamento (UE) 2021/241 relativo al Mecanismo de Recuperación y Resiliencia, deberá facilitar al órgano de contratación los datos de los subcontratistas y </w:t>
      </w:r>
      <w:r w:rsidRPr="00E4076E">
        <w:rPr>
          <w:rFonts w:ascii="Cambria" w:eastAsia="Cambria" w:hAnsi="Cambria" w:cs="Cambria"/>
          <w:color w:val="000000"/>
          <w:sz w:val="18"/>
          <w:szCs w:val="20"/>
          <w:lang w:eastAsia="es-ES"/>
        </w:rPr>
        <w:lastRenderedPageBreak/>
        <w:t xml:space="preserve">perceptores finales del precio del contrato. Dichos datos serán incorporados en una base de datos única. Así, los requerimientos en relación con la identificación de los contratistas y subcontratistas son: </w:t>
      </w:r>
    </w:p>
    <w:p w14:paraId="26C115DB" w14:textId="77777777" w:rsidR="00E4076E" w:rsidRPr="00E4076E" w:rsidRDefault="00E4076E" w:rsidP="00E4076E">
      <w:pPr>
        <w:autoSpaceDE w:val="0"/>
        <w:autoSpaceDN w:val="0"/>
        <w:spacing w:after="64" w:line="362" w:lineRule="auto"/>
        <w:ind w:left="10" w:right="2" w:firstLine="708"/>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i. NIF del contratista o subcontratista. </w:t>
      </w:r>
    </w:p>
    <w:p w14:paraId="58702A4E" w14:textId="77777777" w:rsidR="00E4076E" w:rsidRPr="00E4076E" w:rsidRDefault="00E4076E" w:rsidP="00E4076E">
      <w:pPr>
        <w:autoSpaceDE w:val="0"/>
        <w:autoSpaceDN w:val="0"/>
        <w:spacing w:after="64" w:line="362" w:lineRule="auto"/>
        <w:ind w:left="10" w:right="2" w:firstLine="708"/>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ii. Nombre o razón social. </w:t>
      </w:r>
    </w:p>
    <w:p w14:paraId="6213D191" w14:textId="77777777" w:rsidR="00E4076E" w:rsidRPr="00E4076E" w:rsidRDefault="00E4076E" w:rsidP="00E4076E">
      <w:pPr>
        <w:autoSpaceDE w:val="0"/>
        <w:autoSpaceDN w:val="0"/>
        <w:spacing w:after="64" w:line="362" w:lineRule="auto"/>
        <w:ind w:left="708"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iii. En su caso, fecha de nacimiento del titular real según se define en el artículo 3, punto 6 de la Directiva (UE) 2015/849. </w:t>
      </w:r>
    </w:p>
    <w:p w14:paraId="2D5BA2B6" w14:textId="77777777" w:rsidR="00E4076E" w:rsidRPr="00E4076E" w:rsidRDefault="00E4076E" w:rsidP="00E4076E">
      <w:pPr>
        <w:autoSpaceDE w:val="0"/>
        <w:autoSpaceDN w:val="0"/>
        <w:spacing w:after="64" w:line="362" w:lineRule="auto"/>
        <w:ind w:left="10" w:right="2" w:firstLine="708"/>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iv. Domicilio fiscal del contratista y, en su caso, del subcontratista. </w:t>
      </w:r>
    </w:p>
    <w:p w14:paraId="2F7DDD56" w14:textId="77777777" w:rsidR="00E4076E" w:rsidRPr="00E4076E" w:rsidRDefault="00E4076E" w:rsidP="00E4076E">
      <w:pPr>
        <w:autoSpaceDE w:val="0"/>
        <w:autoSpaceDN w:val="0"/>
        <w:spacing w:after="238" w:line="362" w:lineRule="auto"/>
        <w:ind w:left="708"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v.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(Anexo IX del PCAP). </w:t>
      </w:r>
    </w:p>
    <w:p w14:paraId="0AA0EF15" w14:textId="77777777" w:rsidR="00E4076E" w:rsidRPr="00E4076E" w:rsidRDefault="00E4076E" w:rsidP="00E4076E">
      <w:pPr>
        <w:autoSpaceDE w:val="0"/>
        <w:autoSpaceDN w:val="0"/>
        <w:spacing w:after="64" w:line="362" w:lineRule="auto"/>
        <w:ind w:left="708"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vi. Declaración responsable relativa al compromiso de cumplimiento de los principios transversales establecidos en el PRTR y que pudieran afectar al ámbito objeto de gestión (Anexo X del PCAP). </w:t>
      </w:r>
    </w:p>
    <w:p w14:paraId="5B00AD01" w14:textId="77777777" w:rsidR="00E4076E" w:rsidRPr="00E4076E" w:rsidRDefault="00E4076E" w:rsidP="00E4076E">
      <w:pPr>
        <w:autoSpaceDE w:val="0"/>
        <w:autoSpaceDN w:val="0"/>
        <w:spacing w:after="238" w:line="362" w:lineRule="auto"/>
        <w:ind w:left="708"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vii. Los contratistas acreditarán la inscripción en el Censo de empresarios, profesionales y retenedores de la Agencia Estatal de Administración Tributaria o en el censo equivalente de la Administración Tributaria Foral, que debe reflejar la actividad económica efectivamente desarrollada a la fecha de solicitud de la ayuda. </w:t>
      </w:r>
    </w:p>
    <w:p w14:paraId="43F9D7EE"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En relación con los apartados i) y vii) las empresas no españolas deberán acreditar estos extremos mediante la presentación de la documentación equivalente, en su país de residencia. </w:t>
      </w:r>
    </w:p>
    <w:p w14:paraId="62DD93C2"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 El contratista: </w:t>
      </w:r>
    </w:p>
    <w:p w14:paraId="697A728F" w14:textId="77777777" w:rsidR="00E4076E" w:rsidRPr="00E4076E" w:rsidRDefault="00E4076E" w:rsidP="00E4076E">
      <w:pPr>
        <w:widowControl w:val="0"/>
        <w:numPr>
          <w:ilvl w:val="0"/>
          <w:numId w:val="17"/>
        </w:numPr>
        <w:autoSpaceDE w:val="0"/>
        <w:autoSpaceDN w:val="0"/>
        <w:spacing w:before="120" w:after="120" w:line="360" w:lineRule="auto"/>
        <w:ind w:right="2"/>
        <w:contextualSpacing/>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Será responsable de la fiabilidad y el seguimiento de la ejecución de las actuaciones objeto del contrato, de manera que pueda conocerse en todo momento el nivel de consecución de cada actuación y de los hitos y objetivos que se hayan establecido al respecto. </w:t>
      </w:r>
    </w:p>
    <w:p w14:paraId="1989C62C" w14:textId="77777777" w:rsidR="00E4076E" w:rsidRPr="00E4076E" w:rsidRDefault="00E4076E" w:rsidP="00E4076E">
      <w:pPr>
        <w:widowControl w:val="0"/>
        <w:numPr>
          <w:ilvl w:val="0"/>
          <w:numId w:val="17"/>
        </w:numPr>
        <w:autoSpaceDE w:val="0"/>
        <w:autoSpaceDN w:val="0"/>
        <w:spacing w:before="120" w:after="120" w:line="360" w:lineRule="auto"/>
        <w:ind w:right="2"/>
        <w:contextualSpacing/>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Deberá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 </w:t>
      </w:r>
    </w:p>
    <w:p w14:paraId="558440E1" w14:textId="77777777" w:rsidR="00E4076E" w:rsidRPr="00E4076E" w:rsidRDefault="00E4076E" w:rsidP="00E4076E">
      <w:pPr>
        <w:widowControl w:val="0"/>
        <w:numPr>
          <w:ilvl w:val="0"/>
          <w:numId w:val="17"/>
        </w:numPr>
        <w:autoSpaceDE w:val="0"/>
        <w:autoSpaceDN w:val="0"/>
        <w:spacing w:before="120" w:after="120" w:line="360" w:lineRule="auto"/>
        <w:ind w:right="2"/>
        <w:contextualSpacing/>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Asume el mantenimiento de una adecuada pista de auditoría de las actuaciones realizadas en el marco de este contrato, y la obligación de mantenimiento de la documentación soporte. El suministro de la información se realizará en los términos que establezca el Ministerio de Hacienda de conformidad con la normativa nacional y de la Unión Europea.</w:t>
      </w:r>
    </w:p>
    <w:p w14:paraId="4DB9C8BC" w14:textId="77777777" w:rsidR="00E4076E" w:rsidRPr="00E4076E" w:rsidRDefault="00E4076E" w:rsidP="00E4076E">
      <w:pPr>
        <w:widowControl w:val="0"/>
        <w:numPr>
          <w:ilvl w:val="0"/>
          <w:numId w:val="17"/>
        </w:numPr>
        <w:autoSpaceDE w:val="0"/>
        <w:autoSpaceDN w:val="0"/>
        <w:spacing w:before="120" w:after="120" w:line="360" w:lineRule="auto"/>
        <w:ind w:right="2"/>
        <w:contextualSpacing/>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Quedará sometida a la totalidad de la normativa reguladora del Mecanismo de Recuperación y Resiliencia, en particular en lo relativo a: </w:t>
      </w:r>
    </w:p>
    <w:p w14:paraId="6B56BBB2" w14:textId="77777777" w:rsidR="00E4076E" w:rsidRPr="00E4076E" w:rsidRDefault="00E4076E" w:rsidP="00E4076E">
      <w:pPr>
        <w:numPr>
          <w:ilvl w:val="0"/>
          <w:numId w:val="18"/>
        </w:numPr>
        <w:autoSpaceDE w:val="0"/>
        <w:autoSpaceDN w:val="0"/>
        <w:spacing w:after="0" w:line="360" w:lineRule="auto"/>
        <w:ind w:right="2"/>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Obligación de aseguramiento de la regularidad del gasto subyacente y de la adopción de medidas dirigidas a prevenir, detectar, comunicar y corregir el fraude y la corrupción, prevenir el conflicto de interés y la doble financiación. </w:t>
      </w:r>
    </w:p>
    <w:p w14:paraId="796B8EFA" w14:textId="77777777" w:rsidR="00E4076E" w:rsidRPr="00E4076E" w:rsidRDefault="00E4076E" w:rsidP="00E4076E">
      <w:pPr>
        <w:numPr>
          <w:ilvl w:val="0"/>
          <w:numId w:val="18"/>
        </w:numPr>
        <w:autoSpaceDE w:val="0"/>
        <w:autoSpaceDN w:val="0"/>
        <w:spacing w:after="0" w:line="360" w:lineRule="auto"/>
        <w:ind w:right="2"/>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lastRenderedPageBreak/>
        <w:t xml:space="preserve">Requisitos de pista de auditoría: obligación de guardar la trazabilidad de cada una de las inversiones y cada uno de los perceptores finales de los fondos, así como de disponer de un sistema que permita calcular y seguir el cumplimiento de objetivos y medición de indicadores, de conformidad con el artículo 22, letra d) del Reglamento (UE) 2021/241. </w:t>
      </w:r>
    </w:p>
    <w:p w14:paraId="2E58FBA4" w14:textId="77777777" w:rsidR="00E4076E" w:rsidRPr="00E4076E" w:rsidRDefault="00E4076E" w:rsidP="00E4076E">
      <w:pPr>
        <w:numPr>
          <w:ilvl w:val="0"/>
          <w:numId w:val="18"/>
        </w:numPr>
        <w:autoSpaceDE w:val="0"/>
        <w:autoSpaceDN w:val="0"/>
        <w:spacing w:after="0" w:line="360" w:lineRule="auto"/>
        <w:ind w:right="2"/>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Obligaciones en materia de información, comunicación y publicidad contempladas en el artículo 34 del Reglamento (UE) 2021/241, relativo al Mecanismo de Recuperación y Resiliencia, sobre la financiación comunitaria de las medidas incluidas en el Plan de Recuperación, Transformación y Resiliencia. </w:t>
      </w:r>
    </w:p>
    <w:p w14:paraId="26BA8EEF" w14:textId="77777777" w:rsidR="00E4076E" w:rsidRPr="00E4076E" w:rsidRDefault="00E4076E" w:rsidP="00E4076E">
      <w:pPr>
        <w:numPr>
          <w:ilvl w:val="0"/>
          <w:numId w:val="18"/>
        </w:numPr>
        <w:autoSpaceDE w:val="0"/>
        <w:autoSpaceDN w:val="0"/>
        <w:spacing w:after="0" w:line="360" w:lineRule="auto"/>
        <w:ind w:right="2"/>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Sometimiento a las actuaciones de control de las instituciones comunitarias en virtud de lo establecido en el artículo 22, letra e) del Reglamento (UE) 2021/241. </w:t>
      </w:r>
    </w:p>
    <w:p w14:paraId="5E0A1DD2" w14:textId="77777777" w:rsidR="00E4076E" w:rsidRPr="00E4076E" w:rsidRDefault="00E4076E" w:rsidP="00E4076E">
      <w:pPr>
        <w:numPr>
          <w:ilvl w:val="0"/>
          <w:numId w:val="18"/>
        </w:numPr>
        <w:autoSpaceDE w:val="0"/>
        <w:autoSpaceDN w:val="0"/>
        <w:spacing w:after="0" w:line="360" w:lineRule="auto"/>
        <w:ind w:right="2"/>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Custodia y conservación de la documentación vinculada a la actividad financiada por el MRR. </w:t>
      </w:r>
    </w:p>
    <w:p w14:paraId="4526E791" w14:textId="77777777" w:rsidR="00E4076E" w:rsidRPr="00E4076E" w:rsidRDefault="00E4076E" w:rsidP="00E4076E">
      <w:pPr>
        <w:numPr>
          <w:ilvl w:val="0"/>
          <w:numId w:val="18"/>
        </w:numPr>
        <w:autoSpaceDE w:val="0"/>
        <w:autoSpaceDN w:val="0"/>
        <w:spacing w:after="0" w:line="360" w:lineRule="auto"/>
        <w:ind w:right="2"/>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Obligación de que, en la ejecución de las actuaciones contratadas, no se perjudicará significativamente al medio ambiente, de acuerdo con el artículo 17 del Reglamento (UE) 2020/852 del Parlamento Europeo y del Consejo de 18 de junio de 2020 relativo al establecimiento de un marco para facilitar las inversiones sostenibles y por el que se modifica el Reglamento (UE) 2019/2088 dando cumplimiento la Guía Técnica (2021/C58/01) sobre la aplicación del principio de «no causar un perjuicio significativo», a las condiciones específicas previstas en el componente XX (en cada contrato derivado se definirá), así como con lo requerido en la Decisión de Ejecución del Consejo relativa a la aprobación de la evaluación del plan de recuperación y resiliencia de España y sus anexos. </w:t>
      </w:r>
    </w:p>
    <w:p w14:paraId="008E7D32" w14:textId="77777777" w:rsidR="00E4076E" w:rsidRPr="00E4076E" w:rsidRDefault="00E4076E" w:rsidP="00E4076E">
      <w:pPr>
        <w:spacing w:after="238" w:line="362" w:lineRule="auto"/>
        <w:ind w:left="10" w:right="2" w:hanging="10"/>
        <w:jc w:val="both"/>
        <w:rPr>
          <w:rFonts w:ascii="Cambria" w:hAnsi="Cambria" w:cs="Cambria"/>
          <w:color w:val="000000"/>
          <w:sz w:val="18"/>
          <w:szCs w:val="20"/>
          <w:lang w:eastAsia="es-ES"/>
        </w:rPr>
      </w:pPr>
      <w:r w:rsidRPr="00E4076E">
        <w:rPr>
          <w:rFonts w:ascii="Cambria" w:eastAsia="Cambria" w:hAnsi="Cambria" w:cs="Cambria"/>
          <w:color w:val="000000"/>
          <w:sz w:val="18"/>
          <w:szCs w:val="20"/>
          <w:lang w:eastAsia="es-ES"/>
        </w:rPr>
        <w:t>En relación con aquellas actuaciones que se subcontraten, el contratista habrá de prever mecanismos para asegurar que los subcontratistas cumplan con el principio «no causar un perjuicio significativo».</w:t>
      </w:r>
    </w:p>
    <w:p w14:paraId="7565A0A2"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b/>
          <w:bCs/>
          <w:color w:val="000000"/>
          <w:sz w:val="18"/>
          <w:szCs w:val="20"/>
          <w:lang w:eastAsia="es-ES"/>
        </w:rPr>
      </w:pPr>
      <w:r w:rsidRPr="00E4076E">
        <w:rPr>
          <w:rFonts w:ascii="Cambria" w:eastAsia="Cambria" w:hAnsi="Cambria" w:cs="Cambria"/>
          <w:b/>
          <w:bCs/>
          <w:color w:val="000000"/>
          <w:sz w:val="18"/>
          <w:szCs w:val="20"/>
          <w:lang w:eastAsia="es-ES"/>
        </w:rPr>
        <w:t xml:space="preserve">COMUNICACIONES Y PUBLICIDAD DE LA FINANCIACIÓN EUROPEA </w:t>
      </w:r>
    </w:p>
    <w:p w14:paraId="56D04CE7"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En el caso de personas jurídicas, la entidad adjudicataria del contrato estará obligada a cumplir con las obligaciones de información y publicidad que las autoridades competentes establezcan relativas a la financiación del Mecanismo de Recuperación y Resiliencia. </w:t>
      </w:r>
    </w:p>
    <w:p w14:paraId="10232E6F"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En el caso de personas físicas, se podrá documentar mediante un modelo normalizado la toma de conocimiento de que la financiación a la que accede procede del Mecanismo de Recuperación y Resiliencia. </w:t>
      </w:r>
    </w:p>
    <w:p w14:paraId="30B91D1C"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En las medidas de información y comunicación del contrato, se deberán incluir los siguientes logos: </w:t>
      </w:r>
    </w:p>
    <w:p w14:paraId="489E8B45" w14:textId="77777777" w:rsidR="00E4076E" w:rsidRPr="00E4076E" w:rsidRDefault="00E4076E" w:rsidP="00E4076E">
      <w:pPr>
        <w:autoSpaceDE w:val="0"/>
        <w:autoSpaceDN w:val="0"/>
        <w:spacing w:after="140"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o El emblema de la Unión, cuyas características se recogen en el siguiente apartado de este documento; </w:t>
      </w:r>
    </w:p>
    <w:p w14:paraId="0551B694" w14:textId="77777777" w:rsidR="00E4076E" w:rsidRPr="00E4076E" w:rsidRDefault="00E4076E" w:rsidP="00E4076E">
      <w:pPr>
        <w:autoSpaceDE w:val="0"/>
        <w:autoSpaceDN w:val="0"/>
        <w:spacing w:after="140"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o Junto con el emblema de la Unión, se incluirá el texto “Financiado por la Unión Europea – NextGenerationEU”; </w:t>
      </w:r>
    </w:p>
    <w:p w14:paraId="2AD5FD72"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 xml:space="preserve">o Se usará también el logo del Plan de Recuperación Transformación y Resiliencia disponible en el enlace </w:t>
      </w:r>
      <w:hyperlink r:id="rId8" w:history="1">
        <w:r w:rsidRPr="00E4076E">
          <w:rPr>
            <w:rFonts w:ascii="Cambria" w:eastAsia="Cambria" w:hAnsi="Cambria" w:cs="Cambria"/>
            <w:sz w:val="18"/>
            <w:szCs w:val="20"/>
            <w:u w:val="single"/>
            <w:lang w:eastAsia="es-ES"/>
          </w:rPr>
          <w:t>https://planderecuperacion.gob.es/identidad-visual</w:t>
        </w:r>
      </w:hyperlink>
      <w:r w:rsidRPr="00E4076E">
        <w:rPr>
          <w:rFonts w:ascii="Cambria" w:eastAsia="Cambria" w:hAnsi="Cambria" w:cs="Cambria"/>
          <w:color w:val="000000"/>
          <w:sz w:val="18"/>
          <w:szCs w:val="20"/>
          <w:lang w:eastAsia="es-ES"/>
        </w:rPr>
        <w:t xml:space="preserve">: </w:t>
      </w:r>
    </w:p>
    <w:p w14:paraId="6E68C24C" w14:textId="77777777" w:rsidR="00E4076E" w:rsidRPr="00E4076E" w:rsidRDefault="00E4076E" w:rsidP="00E4076E">
      <w:pPr>
        <w:autoSpaceDE w:val="0"/>
        <w:autoSpaceDN w:val="0"/>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lastRenderedPageBreak/>
        <w:t xml:space="preserve">Los carteles informativos y placas deberán colocarse en un lugar bien visible y de acceso al público. </w:t>
      </w:r>
    </w:p>
    <w:p w14:paraId="43F2CD2D"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20"/>
          <w:lang w:eastAsia="es-ES"/>
        </w:rPr>
      </w:pPr>
      <w:r w:rsidRPr="00E4076E">
        <w:rPr>
          <w:rFonts w:ascii="Cambria" w:eastAsia="Cambria" w:hAnsi="Cambria" w:cs="Cambria"/>
          <w:color w:val="000000"/>
          <w:sz w:val="18"/>
          <w:szCs w:val="20"/>
          <w:lang w:eastAsia="es-ES"/>
        </w:rPr>
        <w:t>Normas gráficas del emblema de la Unión y ejemplos de FEDER y FSE: se tendrán en cuenta las normas gráficas y los colores normalizados establecidos en el Anexo II del Reglamento de Ejecución 821/2014.</w:t>
      </w:r>
    </w:p>
    <w:p w14:paraId="54B62305" w14:textId="77777777" w:rsidR="00E4076E" w:rsidRPr="00E4076E" w:rsidRDefault="00E4076E" w:rsidP="00E4076E">
      <w:pPr>
        <w:spacing w:after="0" w:line="256" w:lineRule="auto"/>
        <w:rPr>
          <w:rFonts w:ascii="Cambria" w:eastAsia="Cambria" w:hAnsi="Cambria" w:cs="Cambria"/>
          <w:b/>
          <w:color w:val="000000"/>
          <w:sz w:val="18"/>
          <w:lang w:eastAsia="es-ES"/>
        </w:rPr>
      </w:pPr>
    </w:p>
    <w:p w14:paraId="6A6A5154" w14:textId="77777777" w:rsidR="00E4076E" w:rsidRPr="00E4076E" w:rsidRDefault="00E4076E" w:rsidP="00E4076E">
      <w:pPr>
        <w:spacing w:after="0" w:line="256" w:lineRule="auto"/>
        <w:rPr>
          <w:rFonts w:ascii="Cambria" w:eastAsia="Cambria" w:hAnsi="Cambria" w:cs="Cambria"/>
          <w:b/>
          <w:color w:val="000000"/>
          <w:sz w:val="18"/>
          <w:lang w:eastAsia="es-ES"/>
        </w:rPr>
      </w:pPr>
    </w:p>
    <w:p w14:paraId="0BBEED8B" w14:textId="77777777" w:rsidR="00E4076E" w:rsidRPr="00E4076E" w:rsidRDefault="00E4076E" w:rsidP="00E4076E">
      <w:pPr>
        <w:autoSpaceDE w:val="0"/>
        <w:autoSpaceDN w:val="0"/>
        <w:spacing w:before="120" w:after="120" w:line="362" w:lineRule="auto"/>
        <w:ind w:left="10" w:right="2" w:hanging="10"/>
        <w:jc w:val="center"/>
        <w:rPr>
          <w:rFonts w:ascii="Cambria" w:eastAsia="Cambria" w:hAnsi="Cambria" w:cs="Cambria"/>
          <w:b/>
          <w:bCs/>
          <w:color w:val="000000"/>
          <w:sz w:val="18"/>
          <w:szCs w:val="20"/>
          <w:lang w:eastAsia="es-ES"/>
        </w:rPr>
      </w:pPr>
      <w:r w:rsidRPr="00E4076E">
        <w:rPr>
          <w:rFonts w:ascii="Cambria" w:eastAsia="Cambria" w:hAnsi="Cambria" w:cs="Cambria"/>
          <w:b/>
          <w:color w:val="000000"/>
          <w:sz w:val="18"/>
          <w:lang w:eastAsia="es-ES"/>
        </w:rPr>
        <w:t xml:space="preserve">ANEXO IX </w:t>
      </w:r>
    </w:p>
    <w:p w14:paraId="36ABA1CC" w14:textId="77777777" w:rsidR="00E4076E" w:rsidRPr="00E4076E" w:rsidRDefault="00E4076E" w:rsidP="00E4076E">
      <w:pPr>
        <w:spacing w:after="0" w:line="256" w:lineRule="auto"/>
        <w:jc w:val="center"/>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ORDEN HFP/1030/2021</w:t>
      </w:r>
    </w:p>
    <w:p w14:paraId="716AE0B4" w14:textId="77777777" w:rsidR="00E4076E" w:rsidRPr="00E4076E" w:rsidRDefault="00E4076E" w:rsidP="00E4076E">
      <w:pPr>
        <w:spacing w:after="0" w:line="256" w:lineRule="auto"/>
        <w:jc w:val="both"/>
        <w:rPr>
          <w:rFonts w:ascii="Cambria" w:eastAsia="Cambria" w:hAnsi="Cambria" w:cs="Cambria"/>
          <w:b/>
          <w:color w:val="000000"/>
          <w:sz w:val="18"/>
          <w:lang w:eastAsia="es-ES"/>
        </w:rPr>
      </w:pPr>
    </w:p>
    <w:p w14:paraId="2C3B522D" w14:textId="77777777" w:rsidR="00E4076E" w:rsidRPr="00E4076E" w:rsidRDefault="00E4076E" w:rsidP="00E4076E">
      <w:pPr>
        <w:spacing w:after="0" w:line="256" w:lineRule="auto"/>
        <w:jc w:val="both"/>
        <w:rPr>
          <w:rFonts w:ascii="Cambria" w:eastAsia="Cambria" w:hAnsi="Cambria" w:cs="Cambria"/>
          <w:i/>
          <w:color w:val="000000"/>
          <w:sz w:val="18"/>
          <w:lang w:eastAsia="es-ES"/>
        </w:rPr>
      </w:pPr>
      <w:r w:rsidRPr="00E4076E">
        <w:rPr>
          <w:rFonts w:ascii="Cambria" w:eastAsia="Cambria" w:hAnsi="Cambria" w:cs="Cambria"/>
          <w:i/>
          <w:color w:val="000000"/>
          <w:sz w:val="18"/>
          <w:lang w:eastAsia="es-ES"/>
        </w:rPr>
        <w:t xml:space="preserve">Modelo de declaración de cesión y tratamiento de datos en relación con la ejecución de actuaciones del plan de recuperación, transformación y resiliencia (PRTR) </w:t>
      </w:r>
    </w:p>
    <w:p w14:paraId="7ACC5AB1" w14:textId="77777777" w:rsidR="00E4076E" w:rsidRPr="00E4076E" w:rsidRDefault="00E4076E" w:rsidP="00E4076E">
      <w:pPr>
        <w:spacing w:after="0" w:line="256" w:lineRule="auto"/>
        <w:jc w:val="both"/>
        <w:rPr>
          <w:rFonts w:ascii="Cambria" w:eastAsia="Cambria" w:hAnsi="Cambria" w:cs="Cambria"/>
          <w:color w:val="000000"/>
          <w:sz w:val="18"/>
          <w:lang w:eastAsia="es-ES"/>
        </w:rPr>
      </w:pPr>
    </w:p>
    <w:p w14:paraId="0CC02A0C" w14:textId="77777777" w:rsidR="00E4076E" w:rsidRPr="00E4076E" w:rsidRDefault="00E4076E" w:rsidP="00E4076E">
      <w:pPr>
        <w:spacing w:after="0" w:line="256" w:lineRule="auto"/>
        <w:jc w:val="both"/>
        <w:rPr>
          <w:rFonts w:ascii="Cambria" w:eastAsia="Cambria" w:hAnsi="Cambria" w:cs="Cambria"/>
          <w:color w:val="000000"/>
          <w:sz w:val="18"/>
          <w:lang w:eastAsia="es-ES"/>
        </w:rPr>
      </w:pPr>
    </w:p>
    <w:p w14:paraId="4319B7A5"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Don/Doña ………….…………………………………………………………, DNI ……………..………………………………., como Consejero Delegado/Gerente/de la entidad ……………………………………………………………………………………, con NIF ………………………………..………., y domicilio fiscal en …………………………………………………………………………………… beneficiaria de ayudas financiadas con recursos provenientes del PRTR que participa como contratista/subcontratista en el desarrollo de actuaciones necesarias para la consecución de los objetivos definidos en el Componente …: ‘’………………………………......’’, declara conocer la normativa que es de aplicación, en particular los siguientes apartados del artículo 22, del Reglamento (UE) 2021/241 del Parlamento Europeo y del Consejo, de 12 de febrero de 2021, por el que se establece el Mecanismo de Recuperación y Resiliencia: </w:t>
      </w:r>
    </w:p>
    <w:p w14:paraId="4CA71200"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06A7AC4"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 </w:t>
      </w:r>
    </w:p>
    <w:p w14:paraId="4FF49934"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75A63E39" w14:textId="77777777" w:rsidR="00E4076E" w:rsidRPr="00E4076E" w:rsidRDefault="00E4076E" w:rsidP="00E4076E">
      <w:pPr>
        <w:spacing w:after="238"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i. El nombre del perceptor final de los fondos; </w:t>
      </w:r>
    </w:p>
    <w:p w14:paraId="05AE04DA" w14:textId="77777777" w:rsidR="00E4076E" w:rsidRPr="00E4076E" w:rsidRDefault="00E4076E" w:rsidP="00E4076E">
      <w:pPr>
        <w:spacing w:after="238"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ii. el nombre del contratista y del subcontratista, cuando el perceptor final de los fondos sea un poder adjudicador de conformidad con el Derecho de la Unión o nacional en materia de contratación pública; </w:t>
      </w:r>
    </w:p>
    <w:p w14:paraId="7FFCC149" w14:textId="77777777" w:rsidR="00E4076E" w:rsidRPr="00E4076E" w:rsidRDefault="00E4076E" w:rsidP="00E4076E">
      <w:pPr>
        <w:spacing w:after="238"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iii. los nombres, apellidos y fechas de nacimiento de los titulares reales del perceptor de los fondos o del contratista, según se define en el artículo 3, punto 6, de la Directiva (UE) 2015/849 del Parlamento Europeo y del Consejo (26); </w:t>
      </w:r>
    </w:p>
    <w:p w14:paraId="1E90002A"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2. Apartado 3: «Los datos personales mencionados en el apartado 2, letra d), del presente artículo solo serán tratados por los Estados miembros y por la Comisión a los efectos y duración de la correspondiente auditoría de la aprobación de la gestión presupuestaria y de los </w:t>
      </w:r>
      <w:r w:rsidRPr="00E4076E">
        <w:rPr>
          <w:rFonts w:ascii="Cambria" w:eastAsia="Cambria" w:hAnsi="Cambria" w:cs="Cambria"/>
          <w:color w:val="000000"/>
          <w:sz w:val="18"/>
          <w:lang w:eastAsia="es-ES"/>
        </w:rPr>
        <w:lastRenderedPageBreak/>
        <w:t>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562FB71"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1154C9AA"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Conforme al marco jurídico expuesto, manifiesta acceder a la cesión y tratamiento de los datos con los fines expresamente relacionados en los artículos citados.</w:t>
      </w:r>
    </w:p>
    <w:p w14:paraId="7CC9274A"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BF54C5A"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 ……………………………..., …… de …………… de 2025 </w:t>
      </w:r>
    </w:p>
    <w:p w14:paraId="1C7EE5F3"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B48592B"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Fdo. ……………………………………………. </w:t>
      </w:r>
    </w:p>
    <w:p w14:paraId="3191A1CF"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Cargo: …………………………………………</w:t>
      </w:r>
    </w:p>
    <w:p w14:paraId="3AF95E36"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0BA0198F"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1801318F"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00D6EDAE"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5068DE90"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622F168C"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380F52A"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54A3336"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A9B681F"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6F64E5E"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72295592"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36C4B1AF"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32E152ED"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09372B76"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248B0DC8"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059C892D"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61473CD1"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04F503FB"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6A676CB"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7B2835F0"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50AA437A"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2EEB92F0"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1E70BF15"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665F3D74"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6EC56726"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26131F1B"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69D23DA"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15754242"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E7B8C35" w14:textId="77777777" w:rsidR="00E4076E" w:rsidRPr="00E4076E" w:rsidRDefault="00E4076E" w:rsidP="00E4076E">
      <w:pPr>
        <w:spacing w:after="0" w:line="360" w:lineRule="auto"/>
        <w:jc w:val="both"/>
        <w:rPr>
          <w:rFonts w:ascii="Cambria" w:eastAsia="Cambria" w:hAnsi="Cambria" w:cs="Arial"/>
          <w:b/>
          <w:iCs/>
          <w:noProof/>
          <w:color w:val="000000"/>
          <w:sz w:val="18"/>
          <w:szCs w:val="18"/>
          <w:lang w:eastAsia="es-ES"/>
        </w:rPr>
      </w:pPr>
    </w:p>
    <w:p w14:paraId="74BEA9DD" w14:textId="77777777" w:rsidR="00E4076E" w:rsidRPr="00E4076E" w:rsidRDefault="00E4076E" w:rsidP="00E4076E">
      <w:pPr>
        <w:spacing w:after="0" w:line="360" w:lineRule="auto"/>
        <w:jc w:val="both"/>
        <w:rPr>
          <w:rFonts w:ascii="Cambria" w:eastAsia="Cambria" w:hAnsi="Cambria" w:cs="Arial"/>
          <w:b/>
          <w:iCs/>
          <w:noProof/>
          <w:color w:val="000000"/>
          <w:sz w:val="18"/>
          <w:szCs w:val="18"/>
          <w:lang w:eastAsia="es-ES"/>
        </w:rPr>
      </w:pPr>
    </w:p>
    <w:p w14:paraId="5187709B" w14:textId="77777777" w:rsidR="00E4076E" w:rsidRPr="00E4076E" w:rsidRDefault="00E4076E" w:rsidP="00E4076E">
      <w:pPr>
        <w:spacing w:after="0" w:line="360" w:lineRule="auto"/>
        <w:jc w:val="both"/>
        <w:rPr>
          <w:rFonts w:ascii="Cambria" w:eastAsia="Cambria" w:hAnsi="Cambria" w:cs="Arial"/>
          <w:b/>
          <w:iCs/>
          <w:noProof/>
          <w:color w:val="000000"/>
          <w:sz w:val="18"/>
          <w:szCs w:val="18"/>
          <w:lang w:eastAsia="es-ES"/>
        </w:rPr>
      </w:pPr>
    </w:p>
    <w:p w14:paraId="53F7C4BF"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6343B671" w14:textId="77777777" w:rsidR="00E4076E" w:rsidRPr="00E4076E" w:rsidRDefault="00E4076E" w:rsidP="00E4076E">
      <w:pPr>
        <w:spacing w:after="0" w:line="360" w:lineRule="auto"/>
        <w:jc w:val="center"/>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 xml:space="preserve">ANEXO X </w:t>
      </w:r>
    </w:p>
    <w:p w14:paraId="37BAEBD6" w14:textId="77777777" w:rsidR="00E4076E" w:rsidRPr="00E4076E" w:rsidRDefault="00E4076E" w:rsidP="00E4076E">
      <w:pPr>
        <w:spacing w:after="0" w:line="360" w:lineRule="auto"/>
        <w:jc w:val="center"/>
        <w:rPr>
          <w:rFonts w:ascii="Cambria" w:eastAsia="Cambria" w:hAnsi="Cambria" w:cs="Cambria"/>
          <w:b/>
          <w:color w:val="000000"/>
          <w:sz w:val="18"/>
          <w:lang w:eastAsia="es-ES"/>
        </w:rPr>
      </w:pPr>
      <w:r w:rsidRPr="00E4076E">
        <w:rPr>
          <w:rFonts w:ascii="Cambria" w:eastAsia="Cambria" w:hAnsi="Cambria" w:cs="Cambria"/>
          <w:b/>
          <w:color w:val="000000"/>
          <w:sz w:val="18"/>
          <w:lang w:eastAsia="es-ES"/>
        </w:rPr>
        <w:t>ORDEN HFP/1030/2021</w:t>
      </w:r>
    </w:p>
    <w:p w14:paraId="18F641F8" w14:textId="77777777" w:rsidR="00E4076E" w:rsidRPr="00E4076E" w:rsidRDefault="00E4076E" w:rsidP="00E4076E">
      <w:pPr>
        <w:spacing w:after="0" w:line="360" w:lineRule="auto"/>
        <w:jc w:val="center"/>
        <w:rPr>
          <w:rFonts w:ascii="Cambria" w:eastAsia="Cambria" w:hAnsi="Cambria" w:cs="Cambria"/>
          <w:b/>
          <w:color w:val="000000"/>
          <w:sz w:val="18"/>
          <w:lang w:eastAsia="es-ES"/>
        </w:rPr>
      </w:pPr>
    </w:p>
    <w:p w14:paraId="3A4D76AD" w14:textId="77777777" w:rsidR="00E4076E" w:rsidRPr="00E4076E" w:rsidRDefault="00E4076E" w:rsidP="00E4076E">
      <w:pPr>
        <w:spacing w:after="0" w:line="360" w:lineRule="auto"/>
        <w:jc w:val="both"/>
        <w:rPr>
          <w:rFonts w:ascii="Cambria" w:eastAsia="Cambria" w:hAnsi="Cambria" w:cs="Cambria"/>
          <w:i/>
          <w:color w:val="000000"/>
          <w:sz w:val="18"/>
          <w:lang w:eastAsia="es-ES"/>
        </w:rPr>
      </w:pPr>
      <w:r w:rsidRPr="00E4076E">
        <w:rPr>
          <w:rFonts w:ascii="Cambria" w:eastAsia="Cambria" w:hAnsi="Cambria" w:cs="Cambria"/>
          <w:i/>
          <w:color w:val="000000"/>
          <w:sz w:val="18"/>
          <w:lang w:eastAsia="es-ES"/>
        </w:rPr>
        <w:t xml:space="preserve">Modelo declaración de compromiso en relación con la ejecución de actuaciones del plan de recuperación, transformación y resiliencia (PRTR) </w:t>
      </w:r>
    </w:p>
    <w:p w14:paraId="48CE8B70" w14:textId="77777777" w:rsidR="00E4076E" w:rsidRPr="00E4076E" w:rsidRDefault="00E4076E" w:rsidP="00E4076E">
      <w:pPr>
        <w:spacing w:after="0" w:line="360" w:lineRule="auto"/>
        <w:jc w:val="both"/>
        <w:rPr>
          <w:rFonts w:ascii="Cambria" w:eastAsia="Cambria" w:hAnsi="Cambria" w:cs="Cambria"/>
          <w:i/>
          <w:color w:val="000000"/>
          <w:sz w:val="18"/>
          <w:lang w:eastAsia="es-ES"/>
        </w:rPr>
      </w:pPr>
    </w:p>
    <w:p w14:paraId="36C81131"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Don/Doña ………….…………………………………………………………, DNI ……………..………………………………., como Consejero Delegado/Gerente/de la entidad ……………………………………………………………………………………, con NIF ………………………………..………., y domicilio fiscal en …………………………………………………………………………………… en la condición de subcontratista, en el desarrollo de actuaciones necesarias para la consecución de los objetivos definidos en el Componente …: ‘’………………………………......’’,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344865E9"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587A5EB4"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 </w:t>
      </w:r>
    </w:p>
    <w:p w14:paraId="69900F08"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569D9878"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 …….. de …………… de 2025 </w:t>
      </w:r>
    </w:p>
    <w:p w14:paraId="76EF2961"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50135CC2"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11DA5552"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 xml:space="preserve">Fdo. ……………………………………………. </w:t>
      </w:r>
    </w:p>
    <w:p w14:paraId="0007F246"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BE625D8" w14:textId="77777777" w:rsidR="00E4076E" w:rsidRPr="00E4076E" w:rsidRDefault="00E4076E" w:rsidP="00E4076E">
      <w:pPr>
        <w:spacing w:after="0" w:line="360" w:lineRule="auto"/>
        <w:jc w:val="both"/>
        <w:rPr>
          <w:rFonts w:ascii="Cambria" w:eastAsia="Cambria" w:hAnsi="Cambria" w:cs="Cambria"/>
          <w:color w:val="000000"/>
          <w:sz w:val="18"/>
          <w:lang w:eastAsia="es-ES"/>
        </w:rPr>
      </w:pPr>
      <w:r w:rsidRPr="00E4076E">
        <w:rPr>
          <w:rFonts w:ascii="Cambria" w:eastAsia="Cambria" w:hAnsi="Cambria" w:cs="Cambria"/>
          <w:color w:val="000000"/>
          <w:sz w:val="18"/>
          <w:lang w:eastAsia="es-ES"/>
        </w:rPr>
        <w:t>Cargo: ………………………………………</w:t>
      </w:r>
    </w:p>
    <w:p w14:paraId="5746B512"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E9D66B4"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0779E834"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6ACDBA13"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71686B07"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DDEDCC2"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79C7E9FF"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0568CE95"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20C9CFD2" w14:textId="77777777" w:rsidR="00E4076E" w:rsidRPr="00E4076E" w:rsidRDefault="00E4076E" w:rsidP="00E4076E">
      <w:pPr>
        <w:spacing w:after="238" w:line="362" w:lineRule="auto"/>
        <w:ind w:left="10" w:right="2" w:hanging="10"/>
        <w:jc w:val="center"/>
        <w:rPr>
          <w:rFonts w:ascii="Cambria" w:eastAsia="Cambria" w:hAnsi="Cambria" w:cs="Arial"/>
          <w:b/>
          <w:iCs/>
          <w:noProof/>
          <w:color w:val="000000"/>
          <w:sz w:val="18"/>
          <w:szCs w:val="18"/>
          <w:lang w:eastAsia="es-ES"/>
        </w:rPr>
      </w:pPr>
    </w:p>
    <w:p w14:paraId="79366CC6" w14:textId="77777777" w:rsidR="00E4076E" w:rsidRPr="00E4076E" w:rsidRDefault="00E4076E" w:rsidP="00E4076E">
      <w:pPr>
        <w:spacing w:after="238" w:line="362" w:lineRule="auto"/>
        <w:ind w:left="10" w:right="2" w:hanging="10"/>
        <w:jc w:val="center"/>
        <w:rPr>
          <w:rFonts w:ascii="Cambria" w:eastAsia="Cambria" w:hAnsi="Cambria" w:cs="Arial"/>
          <w:b/>
          <w:iCs/>
          <w:noProof/>
          <w:color w:val="000000"/>
          <w:sz w:val="18"/>
          <w:szCs w:val="18"/>
          <w:lang w:eastAsia="es-ES"/>
        </w:rPr>
      </w:pPr>
    </w:p>
    <w:p w14:paraId="37F7DEB1" w14:textId="77777777" w:rsidR="00E4076E" w:rsidRPr="00E4076E" w:rsidRDefault="00E4076E" w:rsidP="00E4076E">
      <w:pPr>
        <w:spacing w:after="238" w:line="362" w:lineRule="auto"/>
        <w:ind w:left="10" w:right="2" w:hanging="10"/>
        <w:jc w:val="center"/>
        <w:rPr>
          <w:rFonts w:ascii="Cambria" w:eastAsia="Cambria" w:hAnsi="Cambria" w:cs="Cambria"/>
          <w:b/>
          <w:color w:val="000000"/>
          <w:sz w:val="18"/>
          <w:szCs w:val="18"/>
          <w:lang w:eastAsia="es-ES"/>
        </w:rPr>
      </w:pPr>
    </w:p>
    <w:p w14:paraId="3B270265" w14:textId="77777777" w:rsidR="00E4076E" w:rsidRPr="00E4076E" w:rsidRDefault="00E4076E" w:rsidP="00E4076E">
      <w:pPr>
        <w:spacing w:after="238" w:line="362" w:lineRule="auto"/>
        <w:ind w:left="10" w:right="2" w:hanging="10"/>
        <w:jc w:val="center"/>
        <w:rPr>
          <w:rFonts w:ascii="Cambria" w:eastAsia="Cambria" w:hAnsi="Cambria" w:cs="Cambria"/>
          <w:b/>
          <w:color w:val="000000"/>
          <w:sz w:val="18"/>
          <w:szCs w:val="18"/>
          <w:lang w:eastAsia="es-ES"/>
        </w:rPr>
      </w:pPr>
      <w:r w:rsidRPr="00E4076E">
        <w:rPr>
          <w:rFonts w:ascii="Cambria" w:eastAsia="Cambria" w:hAnsi="Cambria" w:cs="Cambria"/>
          <w:b/>
          <w:color w:val="000000"/>
          <w:sz w:val="18"/>
          <w:szCs w:val="18"/>
          <w:lang w:eastAsia="es-ES"/>
        </w:rPr>
        <w:t xml:space="preserve">ANEXO XI. SOLICITUD DE INFORMACIÓN SOBRE TITULARIDAD REAL </w:t>
      </w:r>
    </w:p>
    <w:p w14:paraId="6293AB37"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A la atención ..</w:t>
      </w:r>
    </w:p>
    <w:p w14:paraId="561C449B"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Muy Sres., nuestros:</w:t>
      </w:r>
    </w:p>
    <w:p w14:paraId="1580D02B"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 xml:space="preserve">Les remitimos la presente con relación al procedimiento de licitación del contrato </w:t>
      </w:r>
      <w:r w:rsidRPr="00E4076E">
        <w:rPr>
          <w:rFonts w:ascii="Cambria" w:eastAsia="Cambria" w:hAnsi="Cambria" w:cs="Arial"/>
          <w:b/>
          <w:iCs/>
          <w:color w:val="000000"/>
          <w:sz w:val="18"/>
          <w:szCs w:val="20"/>
          <w:lang w:eastAsia="es-ES"/>
        </w:rPr>
        <w:t xml:space="preserve">TEC0006822 </w:t>
      </w:r>
      <w:r w:rsidRPr="00E4076E">
        <w:rPr>
          <w:rFonts w:ascii="Cambria" w:eastAsia="Cambria" w:hAnsi="Cambria" w:cs="Cambria"/>
          <w:color w:val="000000"/>
          <w:sz w:val="18"/>
          <w:szCs w:val="18"/>
          <w:lang w:eastAsia="es-ES"/>
        </w:rPr>
        <w:t xml:space="preserve">financiado con fondos del Mecanismo de Recuperación y Resiliencia. </w:t>
      </w:r>
    </w:p>
    <w:p w14:paraId="09BEBDA4"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757E0302"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 xml:space="preserve">En cumplimiento de lo dispuesto en dicho reglamento, el artículo 7 de la Orden HFP/55/2023, de 24 de enero, relativa al análisis sistemático del riesgo de conflicto de interés en los procedimientos que ejecutan el Plan de Recuperación, Transformación y Resiliencia, faculta al Órgano de Contratación a solicitar a los participantes en los procedimientos de licitación la información sobre la titularidad real, siempre que la AEAT no disponga de la información de las titularidades reales de la empresa objeto de consulta y así lo haya indicado mediante la correspondiente bandera negra. </w:t>
      </w:r>
    </w:p>
    <w:p w14:paraId="7E465A09" w14:textId="77777777" w:rsidR="00E4076E" w:rsidRPr="00E4076E" w:rsidRDefault="00E4076E" w:rsidP="00E4076E">
      <w:pPr>
        <w:spacing w:after="238" w:line="362" w:lineRule="auto"/>
        <w:ind w:left="10" w:right="2" w:hanging="10"/>
        <w:jc w:val="both"/>
        <w:rPr>
          <w:rFonts w:ascii="Cambria" w:eastAsia="Cambria" w:hAnsi="Cambria" w:cs="Cambria"/>
          <w:b/>
          <w:color w:val="000000"/>
          <w:sz w:val="18"/>
          <w:szCs w:val="18"/>
          <w:u w:val="single"/>
          <w:lang w:eastAsia="es-ES"/>
        </w:rPr>
      </w:pPr>
      <w:r w:rsidRPr="00E4076E">
        <w:rPr>
          <w:rFonts w:ascii="Cambria" w:eastAsia="Cambria" w:hAnsi="Cambria" w:cs="Cambria"/>
          <w:color w:val="000000"/>
          <w:sz w:val="18"/>
          <w:szCs w:val="18"/>
          <w:lang w:eastAsia="es-ES"/>
        </w:rPr>
        <w:t xml:space="preserve">En consecuencia, nos ponemos en contacto con ustedes, a fin de que, en el plazo de 5 días hábiles, a contar desde la presente solicitud, presenten información de su titularidad real, </w:t>
      </w:r>
      <w:r w:rsidRPr="00E4076E">
        <w:rPr>
          <w:rFonts w:ascii="Cambria" w:eastAsia="Cambria" w:hAnsi="Cambria" w:cs="Cambria"/>
          <w:b/>
          <w:color w:val="000000"/>
          <w:sz w:val="18"/>
          <w:szCs w:val="18"/>
          <w:u w:val="single"/>
          <w:lang w:eastAsia="es-ES"/>
        </w:rPr>
        <w:t>procediéndose a su exclusión en el procedimiento de licitación de referencia</w:t>
      </w:r>
      <w:r w:rsidRPr="00E4076E">
        <w:rPr>
          <w:rFonts w:ascii="Cambria" w:eastAsia="Cambria" w:hAnsi="Cambria" w:cs="Cambria"/>
          <w:color w:val="000000"/>
          <w:sz w:val="18"/>
          <w:szCs w:val="18"/>
          <w:lang w:eastAsia="es-ES"/>
        </w:rPr>
        <w:t xml:space="preserve">, </w:t>
      </w:r>
      <w:r w:rsidRPr="00E4076E">
        <w:rPr>
          <w:rFonts w:ascii="Cambria" w:eastAsia="Cambria" w:hAnsi="Cambria" w:cs="Cambria"/>
          <w:b/>
          <w:color w:val="000000"/>
          <w:sz w:val="18"/>
          <w:szCs w:val="18"/>
          <w:u w:val="single"/>
          <w:lang w:eastAsia="es-ES"/>
        </w:rPr>
        <w:t>en el caso de que no se entregara la documentación solicitada en el plazo indicado.</w:t>
      </w:r>
    </w:p>
    <w:p w14:paraId="6BF90447"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En el caso de que la titularidad real corresponda a una persona física, se deberá aportar, como mínimo, los siguientes datos:</w:t>
      </w:r>
    </w:p>
    <w:p w14:paraId="4B25FF1E"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Nombre y apellidos</w:t>
      </w:r>
    </w:p>
    <w:p w14:paraId="0BB90E53"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Fecha de nacimiento</w:t>
      </w:r>
    </w:p>
    <w:p w14:paraId="55673342"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Tipo y número de documento identificativo (en caso de nacionales españoles o residentes en España se incluirá siempre el documento expedido en España)</w:t>
      </w:r>
    </w:p>
    <w:p w14:paraId="73265226"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lastRenderedPageBreak/>
        <w:t>País de expedición del documento identificativo, en caso de no utilizarse el DNI o la tarjeta de residente en España</w:t>
      </w:r>
    </w:p>
    <w:p w14:paraId="202A8094"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País de residencia.</w:t>
      </w:r>
    </w:p>
    <w:p w14:paraId="19938283"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Nacionalidad.</w:t>
      </w:r>
    </w:p>
    <w:p w14:paraId="4B029FC6"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Criterio que cualifica a esa persona como titular real</w:t>
      </w:r>
    </w:p>
    <w:p w14:paraId="3EB85402" w14:textId="77777777" w:rsidR="00E4076E" w:rsidRPr="00E4076E" w:rsidRDefault="00E4076E" w:rsidP="00E4076E">
      <w:pPr>
        <w:numPr>
          <w:ilvl w:val="0"/>
          <w:numId w:val="19"/>
        </w:numPr>
        <w:spacing w:after="160" w:line="360" w:lineRule="auto"/>
        <w:ind w:right="2"/>
        <w:contextualSpacing/>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En caso de titularidades reales por propiedad directa o indirecta de acciones o derechos de voto porcentaje de participación, con inclusión, en el caso de propiedad indirecta, de la información sobre las personas jurídicas interpuestas y su participación en cada una de ellas.</w:t>
      </w:r>
    </w:p>
    <w:p w14:paraId="407BABD7"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Deberán presentar los datos indicados la persona o personas físicas que en último término posean o controlen, directa o indirectamente, un porcentaje superior al 25 por ciento del capital o de los derechos de voto de la persona jurídica participante en el procedimiento de licitación, o que por otros medios ejerzan el control, directo o indirecto, de dicha persona jurídica.</w:t>
      </w:r>
    </w:p>
    <w:p w14:paraId="637C2C26"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Cuando no exista una persona física que posea o controle, directa o indirectamente, un porcentaje superior al 25 por ciento del capital o de los derechos de voto de la persona jurídica, o que por otros medios ejerza el control, directo o indirecto, de la persona jurídica, se considerará que ejerce dicho control el administrador o administradores, o el órgano de representación de la misma, por lo que deberán presentarse los datos de sus miembros.</w:t>
      </w:r>
    </w:p>
    <w:p w14:paraId="2DB68DDD"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Cuando el administrador designado fuera una persona jurídica, se entenderá que el control es ejercido por la persona física nombrada por el administrador persona jurídica</w:t>
      </w:r>
    </w:p>
    <w:p w14:paraId="4F6D2BE1"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La documentación solicitada se remitirá a través de la Plataforma de contratación del sector público antes del fin del plazo indicado la presente solicitud.</w:t>
      </w:r>
    </w:p>
    <w:p w14:paraId="2A39335A"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La presente comunicación no suspende el curso del procedimiento de licitación.</w:t>
      </w:r>
    </w:p>
    <w:p w14:paraId="6F73CAA6" w14:textId="77777777" w:rsidR="00E4076E" w:rsidRPr="00E4076E" w:rsidRDefault="00E4076E" w:rsidP="00E4076E">
      <w:pPr>
        <w:spacing w:after="238" w:line="362" w:lineRule="auto"/>
        <w:ind w:left="10" w:right="2" w:hanging="10"/>
        <w:jc w:val="both"/>
        <w:rPr>
          <w:rFonts w:ascii="Cambria" w:eastAsia="Cambria" w:hAnsi="Cambria" w:cs="Cambria"/>
          <w:color w:val="000000"/>
          <w:sz w:val="18"/>
          <w:szCs w:val="18"/>
          <w:lang w:eastAsia="es-ES"/>
        </w:rPr>
      </w:pPr>
    </w:p>
    <w:p w14:paraId="48324308" w14:textId="77777777" w:rsidR="00E4076E" w:rsidRPr="00E4076E" w:rsidRDefault="00E4076E" w:rsidP="00E4076E">
      <w:pPr>
        <w:spacing w:after="0" w:line="362" w:lineRule="auto"/>
        <w:ind w:left="10" w:right="2" w:hanging="10"/>
        <w:rPr>
          <w:rFonts w:ascii="Cambria" w:eastAsia="Cambria" w:hAnsi="Cambria" w:cs="Cambria"/>
          <w:color w:val="000000"/>
          <w:sz w:val="18"/>
          <w:szCs w:val="18"/>
          <w:lang w:eastAsia="es-ES"/>
        </w:rPr>
      </w:pPr>
      <w:r w:rsidRPr="00E4076E">
        <w:rPr>
          <w:rFonts w:ascii="Cambria" w:eastAsia="Cambria" w:hAnsi="Cambria" w:cs="Cambria"/>
          <w:color w:val="000000"/>
          <w:sz w:val="18"/>
          <w:szCs w:val="18"/>
          <w:lang w:eastAsia="es-ES"/>
        </w:rPr>
        <w:t>Agradeciéndole de antemano su colaboración.</w:t>
      </w:r>
    </w:p>
    <w:p w14:paraId="4B426625" w14:textId="77777777" w:rsidR="00E4076E" w:rsidRPr="00E4076E" w:rsidRDefault="00E4076E" w:rsidP="00E4076E">
      <w:pPr>
        <w:spacing w:after="0" w:line="360" w:lineRule="auto"/>
        <w:jc w:val="both"/>
        <w:rPr>
          <w:rFonts w:ascii="Cambria" w:eastAsia="Cambria" w:hAnsi="Cambria" w:cs="Cambria"/>
          <w:color w:val="000000"/>
          <w:sz w:val="18"/>
          <w:lang w:eastAsia="es-ES"/>
        </w:rPr>
      </w:pPr>
    </w:p>
    <w:p w14:paraId="4D5563EB" w14:textId="77777777" w:rsidR="00E4076E" w:rsidRPr="00E4076E" w:rsidRDefault="00E4076E" w:rsidP="00E4076E">
      <w:pPr>
        <w:spacing w:after="303" w:line="290" w:lineRule="auto"/>
        <w:ind w:left="10" w:right="10" w:hanging="10"/>
        <w:jc w:val="center"/>
        <w:rPr>
          <w:rFonts w:ascii="Cambria" w:eastAsia="Cambria" w:hAnsi="Cambria" w:cs="Cambria"/>
          <w:color w:val="000000"/>
          <w:sz w:val="18"/>
          <w:szCs w:val="18"/>
          <w:lang w:eastAsia="es-ES"/>
        </w:rPr>
      </w:pPr>
    </w:p>
    <w:p w14:paraId="27EE880C" w14:textId="77777777" w:rsidR="00E4076E" w:rsidRDefault="00E4076E" w:rsidP="00E4076E">
      <w:pPr>
        <w:widowControl w:val="0"/>
        <w:tabs>
          <w:tab w:val="left" w:pos="-720"/>
        </w:tabs>
        <w:suppressAutoHyphens/>
        <w:autoSpaceDE w:val="0"/>
        <w:autoSpaceDN w:val="0"/>
        <w:spacing w:line="360" w:lineRule="auto"/>
        <w:rPr>
          <w:rFonts w:cs="Arial"/>
          <w:b/>
          <w:iCs/>
          <w:noProof/>
          <w:szCs w:val="18"/>
          <w:lang w:eastAsia="es-ES"/>
        </w:rPr>
      </w:pPr>
    </w:p>
    <w:p w14:paraId="4B105380" w14:textId="77777777" w:rsidR="00E4076E" w:rsidRPr="00E4076E" w:rsidRDefault="00E4076E" w:rsidP="00E4076E">
      <w:pPr>
        <w:rPr>
          <w:rFonts w:ascii="Cambria" w:hAnsi="Cambria" w:cs="Courier New"/>
          <w:sz w:val="18"/>
          <w:szCs w:val="20"/>
          <w:lang w:val="es-ES_tradnl"/>
        </w:rPr>
      </w:pPr>
    </w:p>
    <w:sectPr w:rsidR="00E4076E" w:rsidRPr="00E4076E" w:rsidSect="002A214A">
      <w:headerReference w:type="default" r:id="rId9"/>
      <w:footerReference w:type="default" r:id="rId10"/>
      <w:headerReference w:type="first" r:id="rId11"/>
      <w:footerReference w:type="first" r:id="rId12"/>
      <w:pgSz w:w="11906" w:h="16838" w:code="9"/>
      <w:pgMar w:top="2101" w:right="1418" w:bottom="2126" w:left="1418" w:header="1134"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B17B" w14:textId="77777777" w:rsidR="00912502" w:rsidRDefault="00912502" w:rsidP="00B210B5">
      <w:pPr>
        <w:spacing w:after="0" w:line="240" w:lineRule="auto"/>
      </w:pPr>
      <w:r>
        <w:separator/>
      </w:r>
    </w:p>
  </w:endnote>
  <w:endnote w:type="continuationSeparator" w:id="0">
    <w:p w14:paraId="185D0203" w14:textId="77777777" w:rsidR="00912502" w:rsidRDefault="00912502" w:rsidP="00B2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BEBD" w14:textId="77777777" w:rsidR="00EA62B1" w:rsidRPr="009B4C84" w:rsidRDefault="00EA62B1" w:rsidP="00EA62B1">
    <w:pPr>
      <w:tabs>
        <w:tab w:val="center" w:pos="4252"/>
        <w:tab w:val="right" w:pos="8504"/>
      </w:tabs>
      <w:spacing w:after="0"/>
      <w:jc w:val="right"/>
    </w:pPr>
    <w:r>
      <w:rPr>
        <w:noProof/>
        <w:lang w:eastAsia="es-ES"/>
      </w:rPr>
      <mc:AlternateContent>
        <mc:Choice Requires="wpg">
          <w:drawing>
            <wp:inline distT="0" distB="0" distL="0" distR="0" wp14:anchorId="3D1EF6D9" wp14:editId="67F0A7EA">
              <wp:extent cx="6505575" cy="685800"/>
              <wp:effectExtent l="0" t="0" r="9525" b="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2"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A0824"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01671670"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6AD4737E"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735F9A70" w14:textId="77777777" w:rsidR="00EA62B1" w:rsidRPr="00F779C0" w:rsidRDefault="00EA62B1" w:rsidP="00EA62B1">
                            <w:pPr>
                              <w:spacing w:after="0" w:line="240" w:lineRule="auto"/>
                              <w:rPr>
                                <w:sz w:val="11"/>
                                <w:szCs w:val="9"/>
                              </w:rPr>
                            </w:pPr>
                            <w:r w:rsidRPr="00F779C0">
                              <w:rPr>
                                <w:sz w:val="11"/>
                                <w:szCs w:val="9"/>
                              </w:rPr>
                              <w:t xml:space="preserve">ER-0885/1998 002/00 </w:t>
                            </w:r>
                            <w:r>
                              <w:rPr>
                                <w:sz w:val="11"/>
                                <w:szCs w:val="9"/>
                              </w:rPr>
                              <w:t>Tragsa</w:t>
                            </w:r>
                            <w:r w:rsidRPr="00F779C0">
                              <w:rPr>
                                <w:sz w:val="11"/>
                                <w:szCs w:val="9"/>
                              </w:rPr>
                              <w:t>tec</w:t>
                            </w:r>
                          </w:p>
                          <w:p w14:paraId="35B4B532" w14:textId="77777777" w:rsidR="00EA62B1" w:rsidRPr="00F779C0" w:rsidRDefault="00EA62B1" w:rsidP="00EA62B1">
                            <w:pPr>
                              <w:spacing w:after="0" w:line="240" w:lineRule="auto"/>
                              <w:rPr>
                                <w:sz w:val="11"/>
                                <w:szCs w:val="9"/>
                              </w:rPr>
                            </w:pPr>
                            <w:r w:rsidRPr="00F779C0">
                              <w:rPr>
                                <w:sz w:val="11"/>
                                <w:szCs w:val="9"/>
                              </w:rPr>
                              <w:t xml:space="preserve">GA-2003/0120 002/00 </w:t>
                            </w:r>
                            <w:r>
                              <w:rPr>
                                <w:sz w:val="11"/>
                                <w:szCs w:val="9"/>
                              </w:rPr>
                              <w:t>Tragsa</w:t>
                            </w:r>
                            <w:r w:rsidRPr="00F779C0">
                              <w:rPr>
                                <w:sz w:val="11"/>
                                <w:szCs w:val="9"/>
                              </w:rPr>
                              <w:t>tec</w:t>
                            </w:r>
                          </w:p>
                          <w:p w14:paraId="70981867" w14:textId="77777777" w:rsidR="00EA62B1" w:rsidRDefault="00EA62B1" w:rsidP="00EA62B1">
                            <w:pPr>
                              <w:spacing w:after="0" w:line="240" w:lineRule="auto"/>
                              <w:rPr>
                                <w:sz w:val="11"/>
                                <w:szCs w:val="9"/>
                              </w:rPr>
                            </w:pPr>
                            <w:r w:rsidRPr="00F779C0">
                              <w:rPr>
                                <w:sz w:val="11"/>
                                <w:szCs w:val="9"/>
                              </w:rPr>
                              <w:t xml:space="preserve">SR-022-ES-002/00 </w:t>
                            </w:r>
                            <w:r>
                              <w:rPr>
                                <w:sz w:val="11"/>
                                <w:szCs w:val="9"/>
                              </w:rPr>
                              <w:t>Tragsa</w:t>
                            </w:r>
                            <w:r w:rsidRPr="00F779C0">
                              <w:rPr>
                                <w:sz w:val="11"/>
                                <w:szCs w:val="9"/>
                              </w:rPr>
                              <w:t>tec</w:t>
                            </w:r>
                          </w:p>
                          <w:p w14:paraId="15ED0E13" w14:textId="77777777" w:rsidR="00EA62B1" w:rsidRPr="00F779C0" w:rsidRDefault="00EA62B1" w:rsidP="00EA62B1">
                            <w:pPr>
                              <w:spacing w:after="0" w:line="240" w:lineRule="auto"/>
                              <w:rPr>
                                <w:sz w:val="11"/>
                                <w:szCs w:val="9"/>
                              </w:rPr>
                            </w:pPr>
                            <w:r w:rsidRPr="00F779C0">
                              <w:rPr>
                                <w:sz w:val="11"/>
                                <w:szCs w:val="9"/>
                              </w:rPr>
                              <w:t xml:space="preserve">SI-0033/2014 </w:t>
                            </w:r>
                            <w:r>
                              <w:rPr>
                                <w:sz w:val="11"/>
                                <w:szCs w:val="9"/>
                              </w:rPr>
                              <w:t>Tragsa</w:t>
                            </w:r>
                            <w:r w:rsidRPr="00F779C0">
                              <w:rPr>
                                <w:sz w:val="11"/>
                                <w:szCs w:val="9"/>
                              </w:rPr>
                              <w:t>tec</w:t>
                            </w:r>
                          </w:p>
                        </w:txbxContent>
                      </wps:txbx>
                      <wps:bodyPr rot="0" vert="horz" wrap="square" lIns="91440" tIns="45720" rIns="91440" bIns="45720" anchor="t" anchorCtr="0" upright="1">
                        <a:noAutofit/>
                      </wps:bodyPr>
                    </wps:wsp>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1EF6D9" id="Group 8" o:spid="_x0000_s1026" style="width:512.25pt;height:54pt;mso-position-horizontal-relative:char;mso-position-vertical-relative:line" coordorigin="1029,15080" coordsize="10245,1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4EAAABAAIAAwAAPwD1WiiivTq9Or06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">
              <v:shapetype id="_x0000_t202" coordsize="21600,21600" o:spt="202" path="m,l,21600r21600,l21600,xe">
                <v:stroke joinstyle="miter"/>
                <v:path gradientshapeok="t" o:connecttype="rect"/>
              </v:shapetype>
              <v:shape id="Cuadro de texto 2" o:spid="_x0000_s1027"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38A0824"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01671670"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6AD4737E"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735F9A70" w14:textId="77777777" w:rsidR="00EA62B1" w:rsidRPr="00F779C0" w:rsidRDefault="00EA62B1" w:rsidP="00EA62B1">
                      <w:pPr>
                        <w:spacing w:after="0" w:line="240" w:lineRule="auto"/>
                        <w:rPr>
                          <w:sz w:val="11"/>
                          <w:szCs w:val="9"/>
                        </w:rPr>
                      </w:pPr>
                      <w:r w:rsidRPr="00F779C0">
                        <w:rPr>
                          <w:sz w:val="11"/>
                          <w:szCs w:val="9"/>
                        </w:rPr>
                        <w:t xml:space="preserve">ER-0885/1998 002/00 </w:t>
                      </w:r>
                      <w:r>
                        <w:rPr>
                          <w:sz w:val="11"/>
                          <w:szCs w:val="9"/>
                        </w:rPr>
                        <w:t>Tragsa</w:t>
                      </w:r>
                      <w:r w:rsidRPr="00F779C0">
                        <w:rPr>
                          <w:sz w:val="11"/>
                          <w:szCs w:val="9"/>
                        </w:rPr>
                        <w:t>tec</w:t>
                      </w:r>
                    </w:p>
                    <w:p w14:paraId="35B4B532" w14:textId="77777777" w:rsidR="00EA62B1" w:rsidRPr="00F779C0" w:rsidRDefault="00EA62B1" w:rsidP="00EA62B1">
                      <w:pPr>
                        <w:spacing w:after="0" w:line="240" w:lineRule="auto"/>
                        <w:rPr>
                          <w:sz w:val="11"/>
                          <w:szCs w:val="9"/>
                        </w:rPr>
                      </w:pPr>
                      <w:r w:rsidRPr="00F779C0">
                        <w:rPr>
                          <w:sz w:val="11"/>
                          <w:szCs w:val="9"/>
                        </w:rPr>
                        <w:t xml:space="preserve">GA-2003/0120 002/00 </w:t>
                      </w:r>
                      <w:r>
                        <w:rPr>
                          <w:sz w:val="11"/>
                          <w:szCs w:val="9"/>
                        </w:rPr>
                        <w:t>Tragsa</w:t>
                      </w:r>
                      <w:r w:rsidRPr="00F779C0">
                        <w:rPr>
                          <w:sz w:val="11"/>
                          <w:szCs w:val="9"/>
                        </w:rPr>
                        <w:t>tec</w:t>
                      </w:r>
                    </w:p>
                    <w:p w14:paraId="70981867" w14:textId="77777777" w:rsidR="00EA62B1" w:rsidRDefault="00EA62B1" w:rsidP="00EA62B1">
                      <w:pPr>
                        <w:spacing w:after="0" w:line="240" w:lineRule="auto"/>
                        <w:rPr>
                          <w:sz w:val="11"/>
                          <w:szCs w:val="9"/>
                        </w:rPr>
                      </w:pPr>
                      <w:r w:rsidRPr="00F779C0">
                        <w:rPr>
                          <w:sz w:val="11"/>
                          <w:szCs w:val="9"/>
                        </w:rPr>
                        <w:t xml:space="preserve">SR-022-ES-002/00 </w:t>
                      </w:r>
                      <w:r>
                        <w:rPr>
                          <w:sz w:val="11"/>
                          <w:szCs w:val="9"/>
                        </w:rPr>
                        <w:t>Tragsa</w:t>
                      </w:r>
                      <w:r w:rsidRPr="00F779C0">
                        <w:rPr>
                          <w:sz w:val="11"/>
                          <w:szCs w:val="9"/>
                        </w:rPr>
                        <w:t>tec</w:t>
                      </w:r>
                    </w:p>
                    <w:p w14:paraId="15ED0E13" w14:textId="77777777" w:rsidR="00EA62B1" w:rsidRPr="00F779C0" w:rsidRDefault="00EA62B1" w:rsidP="00EA62B1">
                      <w:pPr>
                        <w:spacing w:after="0" w:line="240" w:lineRule="auto"/>
                        <w:rPr>
                          <w:sz w:val="11"/>
                          <w:szCs w:val="9"/>
                        </w:rPr>
                      </w:pPr>
                      <w:r w:rsidRPr="00F779C0">
                        <w:rPr>
                          <w:sz w:val="11"/>
                          <w:szCs w:val="9"/>
                        </w:rPr>
                        <w:t xml:space="preserve">SI-0033/2014 </w:t>
                      </w:r>
                      <w:r>
                        <w:rPr>
                          <w:sz w:val="11"/>
                          <w:szCs w:val="9"/>
                        </w:rPr>
                        <w:t>Tragsa</w:t>
                      </w:r>
                      <w:r w:rsidRPr="00F779C0">
                        <w:rPr>
                          <w:sz w:val="11"/>
                          <w:szCs w:val="9"/>
                        </w:rPr>
                        <w:t>tec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">
                <v:imagedata r:id="rId4" o:title="" cropleft="13581f"/>
              </v:shape>
              <v:shape id="Imagen 3" o:spid="_x0000_s1029"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">
                <v:imagedata r:id="rId5" o:title="" croptop="2249f"/>
              </v:shape>
              <v:shape id="Picture 7" o:spid="_x0000_s1030"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">
                <v:imagedata r:id="rId6" o:title="entidad-adherida-ceoxd"/>
              </v:shape>
              <w10:anchorlock/>
            </v:group>
          </w:pict>
        </mc:Fallback>
      </mc:AlternateContent>
    </w:r>
  </w:p>
  <w:p w14:paraId="1EB63859" w14:textId="77777777" w:rsidR="00EA62B1" w:rsidRPr="00500DDD" w:rsidRDefault="00EA62B1" w:rsidP="00EA62B1">
    <w:pPr>
      <w:tabs>
        <w:tab w:val="center" w:pos="4252"/>
        <w:tab w:val="right" w:pos="8504"/>
      </w:tabs>
      <w:spacing w:after="0"/>
      <w:jc w:val="center"/>
      <w:rPr>
        <w:noProof/>
        <w:sz w:val="16"/>
        <w:szCs w:val="20"/>
      </w:rPr>
    </w:pPr>
    <w:r w:rsidRPr="007A1EA1">
      <w:rPr>
        <w:noProof/>
        <w:sz w:val="16"/>
        <w:szCs w:val="20"/>
      </w:rPr>
      <w:t xml:space="preserve">Grupo </w:t>
    </w:r>
    <w:r>
      <w:rPr>
        <w:noProof/>
        <w:sz w:val="16"/>
        <w:szCs w:val="20"/>
      </w:rPr>
      <w:t>Tragsa</w:t>
    </w:r>
    <w:r w:rsidRPr="007A1EA1">
      <w:rPr>
        <w:noProof/>
        <w:sz w:val="16"/>
        <w:szCs w:val="20"/>
      </w:rPr>
      <w:t xml:space="preserve"> (Grupo SEPI) - Sede Social: Maldonado, 58 - 28006 Madrid - Tel.: 91 396 34 00 - www.</w:t>
    </w:r>
    <w:r>
      <w:rPr>
        <w:noProof/>
        <w:sz w:val="16"/>
        <w:szCs w:val="20"/>
      </w:rPr>
      <w:t>Tragsa</w:t>
    </w:r>
    <w:r w:rsidRPr="007A1EA1">
      <w:rPr>
        <w:noProof/>
        <w:sz w:val="16"/>
        <w:szCs w:val="20"/>
      </w:rPr>
      <w:t>.es</w:t>
    </w:r>
  </w:p>
  <w:p w14:paraId="4F9C6015" w14:textId="4F6A8F1C" w:rsidR="00EA62B1" w:rsidRPr="00D52397" w:rsidRDefault="00EA62B1" w:rsidP="00EA62B1">
    <w:pPr>
      <w:tabs>
        <w:tab w:val="center" w:pos="4252"/>
        <w:tab w:val="right" w:pos="8504"/>
      </w:tabs>
      <w:jc w:val="center"/>
      <w:rPr>
        <w:szCs w:val="18"/>
      </w:rPr>
    </w:pPr>
    <w:r w:rsidRPr="0014387C">
      <w:rPr>
        <w:szCs w:val="18"/>
      </w:rPr>
      <w:t xml:space="preserve">Página </w:t>
    </w:r>
    <w:r w:rsidRPr="0014387C">
      <w:rPr>
        <w:bCs/>
        <w:szCs w:val="18"/>
      </w:rPr>
      <w:fldChar w:fldCharType="begin"/>
    </w:r>
    <w:r w:rsidRPr="0014387C">
      <w:rPr>
        <w:bCs/>
        <w:szCs w:val="18"/>
      </w:rPr>
      <w:instrText>PAGE</w:instrText>
    </w:r>
    <w:r w:rsidRPr="0014387C">
      <w:rPr>
        <w:bCs/>
        <w:szCs w:val="18"/>
      </w:rPr>
      <w:fldChar w:fldCharType="separate"/>
    </w:r>
    <w:r w:rsidR="001552B1">
      <w:rPr>
        <w:bCs/>
        <w:noProof/>
        <w:szCs w:val="18"/>
      </w:rPr>
      <w:t>23</w:t>
    </w:r>
    <w:r w:rsidRPr="0014387C">
      <w:rPr>
        <w:bCs/>
        <w:szCs w:val="18"/>
      </w:rPr>
      <w:fldChar w:fldCharType="end"/>
    </w:r>
    <w:r w:rsidRPr="0014387C">
      <w:rPr>
        <w:szCs w:val="18"/>
      </w:rPr>
      <w:t xml:space="preserve"> de </w:t>
    </w:r>
    <w:r w:rsidRPr="0014387C">
      <w:rPr>
        <w:bCs/>
        <w:szCs w:val="18"/>
      </w:rPr>
      <w:fldChar w:fldCharType="begin"/>
    </w:r>
    <w:r w:rsidRPr="0014387C">
      <w:rPr>
        <w:bCs/>
        <w:szCs w:val="18"/>
      </w:rPr>
      <w:instrText>NUMPAGES</w:instrText>
    </w:r>
    <w:r w:rsidRPr="0014387C">
      <w:rPr>
        <w:bCs/>
        <w:szCs w:val="18"/>
      </w:rPr>
      <w:fldChar w:fldCharType="separate"/>
    </w:r>
    <w:r w:rsidR="001552B1">
      <w:rPr>
        <w:bCs/>
        <w:noProof/>
        <w:szCs w:val="18"/>
      </w:rPr>
      <w:t>24</w:t>
    </w:r>
    <w:r w:rsidRPr="0014387C">
      <w:rPr>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8BDA" w14:textId="77777777" w:rsidR="00EA62B1" w:rsidRPr="009B4C84" w:rsidRDefault="00EA62B1" w:rsidP="00EA62B1">
    <w:pPr>
      <w:tabs>
        <w:tab w:val="center" w:pos="4252"/>
        <w:tab w:val="right" w:pos="8504"/>
      </w:tabs>
      <w:spacing w:after="0"/>
      <w:jc w:val="right"/>
    </w:pPr>
    <w:r>
      <w:rPr>
        <w:noProof/>
        <w:lang w:eastAsia="es-ES"/>
      </w:rPr>
      <mc:AlternateContent>
        <mc:Choice Requires="wpg">
          <w:drawing>
            <wp:inline distT="0" distB="0" distL="0" distR="0" wp14:anchorId="4EA26D39" wp14:editId="4844FEAB">
              <wp:extent cx="6505575" cy="685800"/>
              <wp:effectExtent l="0" t="0" r="9525"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20"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0A23B"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2E2C691B"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78C90912"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536DF6B1" w14:textId="77777777" w:rsidR="00EA62B1" w:rsidRPr="00F779C0" w:rsidRDefault="00EA62B1" w:rsidP="00EA62B1">
                            <w:pPr>
                              <w:spacing w:after="0" w:line="240" w:lineRule="auto"/>
                              <w:rPr>
                                <w:sz w:val="11"/>
                                <w:szCs w:val="9"/>
                              </w:rPr>
                            </w:pPr>
                            <w:r w:rsidRPr="00F779C0">
                              <w:rPr>
                                <w:sz w:val="11"/>
                                <w:szCs w:val="9"/>
                              </w:rPr>
                              <w:t xml:space="preserve">ER-0885/1998 002/00 </w:t>
                            </w:r>
                            <w:r>
                              <w:rPr>
                                <w:sz w:val="11"/>
                                <w:szCs w:val="9"/>
                              </w:rPr>
                              <w:t>Tragsa</w:t>
                            </w:r>
                            <w:r w:rsidRPr="00F779C0">
                              <w:rPr>
                                <w:sz w:val="11"/>
                                <w:szCs w:val="9"/>
                              </w:rPr>
                              <w:t>tec</w:t>
                            </w:r>
                          </w:p>
                          <w:p w14:paraId="3C9DC795" w14:textId="77777777" w:rsidR="00EA62B1" w:rsidRPr="00F779C0" w:rsidRDefault="00EA62B1" w:rsidP="00EA62B1">
                            <w:pPr>
                              <w:spacing w:after="0" w:line="240" w:lineRule="auto"/>
                              <w:rPr>
                                <w:sz w:val="11"/>
                                <w:szCs w:val="9"/>
                              </w:rPr>
                            </w:pPr>
                            <w:r w:rsidRPr="00F779C0">
                              <w:rPr>
                                <w:sz w:val="11"/>
                                <w:szCs w:val="9"/>
                              </w:rPr>
                              <w:t xml:space="preserve">GA-2003/0120 002/00 </w:t>
                            </w:r>
                            <w:r>
                              <w:rPr>
                                <w:sz w:val="11"/>
                                <w:szCs w:val="9"/>
                              </w:rPr>
                              <w:t>Tragsa</w:t>
                            </w:r>
                            <w:r w:rsidRPr="00F779C0">
                              <w:rPr>
                                <w:sz w:val="11"/>
                                <w:szCs w:val="9"/>
                              </w:rPr>
                              <w:t>tec</w:t>
                            </w:r>
                          </w:p>
                          <w:p w14:paraId="0BFE6C75" w14:textId="77777777" w:rsidR="00EA62B1" w:rsidRDefault="00EA62B1" w:rsidP="00EA62B1">
                            <w:pPr>
                              <w:spacing w:after="0" w:line="240" w:lineRule="auto"/>
                              <w:rPr>
                                <w:sz w:val="11"/>
                                <w:szCs w:val="9"/>
                              </w:rPr>
                            </w:pPr>
                            <w:r w:rsidRPr="00F779C0">
                              <w:rPr>
                                <w:sz w:val="11"/>
                                <w:szCs w:val="9"/>
                              </w:rPr>
                              <w:t xml:space="preserve">SR-022-ES-002/00 </w:t>
                            </w:r>
                            <w:r>
                              <w:rPr>
                                <w:sz w:val="11"/>
                                <w:szCs w:val="9"/>
                              </w:rPr>
                              <w:t>Tragsa</w:t>
                            </w:r>
                            <w:r w:rsidRPr="00F779C0">
                              <w:rPr>
                                <w:sz w:val="11"/>
                                <w:szCs w:val="9"/>
                              </w:rPr>
                              <w:t>tec</w:t>
                            </w:r>
                          </w:p>
                          <w:p w14:paraId="3A93895D" w14:textId="77777777" w:rsidR="00EA62B1" w:rsidRPr="00F779C0" w:rsidRDefault="00EA62B1" w:rsidP="00EA62B1">
                            <w:pPr>
                              <w:spacing w:after="0" w:line="240" w:lineRule="auto"/>
                              <w:rPr>
                                <w:sz w:val="11"/>
                                <w:szCs w:val="9"/>
                              </w:rPr>
                            </w:pPr>
                            <w:r w:rsidRPr="00F779C0">
                              <w:rPr>
                                <w:sz w:val="11"/>
                                <w:szCs w:val="9"/>
                              </w:rPr>
                              <w:t xml:space="preserve">SI-0033/2014 </w:t>
                            </w:r>
                            <w:r>
                              <w:rPr>
                                <w:sz w:val="11"/>
                                <w:szCs w:val="9"/>
                              </w:rPr>
                              <w:t>Tragsa</w:t>
                            </w:r>
                            <w:r w:rsidRPr="00F779C0">
                              <w:rPr>
                                <w:sz w:val="11"/>
                                <w:szCs w:val="9"/>
                              </w:rPr>
                              <w:t>tec</w:t>
                            </w:r>
                          </w:p>
                        </w:txbxContent>
                      </wps:txbx>
                      <wps:bodyPr rot="0" vert="horz" wrap="square" lIns="91440" tIns="45720" rIns="91440" bIns="45720" anchor="t" anchorCtr="0" upright="1">
                        <a:noAutofit/>
                      </wps:bodyPr>
                    </wps:wsp>
                    <pic:pic xmlns:pic="http://schemas.openxmlformats.org/drawingml/2006/picture">
                      <pic:nvPicPr>
                        <pic:cNvPr id="21"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EA26D39" id="_x0000_s1031" style="width:512.25pt;height:54pt;mso-position-horizontal-relative:char;mso-position-vertical-relative:line" coordorigin="1029,15080" coordsize="10245,1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DgQAAAEAAgADAAA/APVaKKK9Or06vTq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">
              <v:shapetype id="_x0000_t202" coordsize="21600,21600" o:spt="202" path="m,l,21600r21600,l21600,xe">
                <v:stroke joinstyle="miter"/>
                <v:path gradientshapeok="t" o:connecttype="rect"/>
              </v:shapetype>
              <v:shape id="Cuadro de texto 2" o:spid="_x0000_s1032"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910A23B"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2E2C691B"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78C90912"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536DF6B1" w14:textId="77777777" w:rsidR="00EA62B1" w:rsidRPr="00F779C0" w:rsidRDefault="00EA62B1" w:rsidP="00EA62B1">
                      <w:pPr>
                        <w:spacing w:after="0" w:line="240" w:lineRule="auto"/>
                        <w:rPr>
                          <w:sz w:val="11"/>
                          <w:szCs w:val="9"/>
                        </w:rPr>
                      </w:pPr>
                      <w:r w:rsidRPr="00F779C0">
                        <w:rPr>
                          <w:sz w:val="11"/>
                          <w:szCs w:val="9"/>
                        </w:rPr>
                        <w:t xml:space="preserve">ER-0885/1998 002/00 </w:t>
                      </w:r>
                      <w:r>
                        <w:rPr>
                          <w:sz w:val="11"/>
                          <w:szCs w:val="9"/>
                        </w:rPr>
                        <w:t>Tragsa</w:t>
                      </w:r>
                      <w:r w:rsidRPr="00F779C0">
                        <w:rPr>
                          <w:sz w:val="11"/>
                          <w:szCs w:val="9"/>
                        </w:rPr>
                        <w:t>tec</w:t>
                      </w:r>
                    </w:p>
                    <w:p w14:paraId="3C9DC795" w14:textId="77777777" w:rsidR="00EA62B1" w:rsidRPr="00F779C0" w:rsidRDefault="00EA62B1" w:rsidP="00EA62B1">
                      <w:pPr>
                        <w:spacing w:after="0" w:line="240" w:lineRule="auto"/>
                        <w:rPr>
                          <w:sz w:val="11"/>
                          <w:szCs w:val="9"/>
                        </w:rPr>
                      </w:pPr>
                      <w:r w:rsidRPr="00F779C0">
                        <w:rPr>
                          <w:sz w:val="11"/>
                          <w:szCs w:val="9"/>
                        </w:rPr>
                        <w:t xml:space="preserve">GA-2003/0120 002/00 </w:t>
                      </w:r>
                      <w:r>
                        <w:rPr>
                          <w:sz w:val="11"/>
                          <w:szCs w:val="9"/>
                        </w:rPr>
                        <w:t>Tragsa</w:t>
                      </w:r>
                      <w:r w:rsidRPr="00F779C0">
                        <w:rPr>
                          <w:sz w:val="11"/>
                          <w:szCs w:val="9"/>
                        </w:rPr>
                        <w:t>tec</w:t>
                      </w:r>
                    </w:p>
                    <w:p w14:paraId="0BFE6C75" w14:textId="77777777" w:rsidR="00EA62B1" w:rsidRDefault="00EA62B1" w:rsidP="00EA62B1">
                      <w:pPr>
                        <w:spacing w:after="0" w:line="240" w:lineRule="auto"/>
                        <w:rPr>
                          <w:sz w:val="11"/>
                          <w:szCs w:val="9"/>
                        </w:rPr>
                      </w:pPr>
                      <w:r w:rsidRPr="00F779C0">
                        <w:rPr>
                          <w:sz w:val="11"/>
                          <w:szCs w:val="9"/>
                        </w:rPr>
                        <w:t xml:space="preserve">SR-022-ES-002/00 </w:t>
                      </w:r>
                      <w:r>
                        <w:rPr>
                          <w:sz w:val="11"/>
                          <w:szCs w:val="9"/>
                        </w:rPr>
                        <w:t>Tragsa</w:t>
                      </w:r>
                      <w:r w:rsidRPr="00F779C0">
                        <w:rPr>
                          <w:sz w:val="11"/>
                          <w:szCs w:val="9"/>
                        </w:rPr>
                        <w:t>tec</w:t>
                      </w:r>
                    </w:p>
                    <w:p w14:paraId="3A93895D" w14:textId="77777777" w:rsidR="00EA62B1" w:rsidRPr="00F779C0" w:rsidRDefault="00EA62B1" w:rsidP="00EA62B1">
                      <w:pPr>
                        <w:spacing w:after="0" w:line="240" w:lineRule="auto"/>
                        <w:rPr>
                          <w:sz w:val="11"/>
                          <w:szCs w:val="9"/>
                        </w:rPr>
                      </w:pPr>
                      <w:r w:rsidRPr="00F779C0">
                        <w:rPr>
                          <w:sz w:val="11"/>
                          <w:szCs w:val="9"/>
                        </w:rPr>
                        <w:t xml:space="preserve">SI-0033/2014 </w:t>
                      </w:r>
                      <w:r>
                        <w:rPr>
                          <w:sz w:val="11"/>
                          <w:szCs w:val="9"/>
                        </w:rPr>
                        <w:t>Tragsa</w:t>
                      </w:r>
                      <w:r w:rsidRPr="00F779C0">
                        <w:rPr>
                          <w:sz w:val="11"/>
                          <w:szCs w:val="9"/>
                        </w:rPr>
                        <w:t>tec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3"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">
                <v:imagedata r:id="rId4" o:title="" cropleft="13581f"/>
              </v:shape>
              <v:shape id="Imagen 3" o:spid="_x0000_s1034"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">
                <v:imagedata r:id="rId5" o:title="" croptop="2249f"/>
              </v:shape>
              <v:shape id="Picture 7" o:spid="_x0000_s1035"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">
                <v:imagedata r:id="rId6" o:title="entidad-adherida-ceoxd"/>
              </v:shape>
              <w10:anchorlock/>
            </v:group>
          </w:pict>
        </mc:Fallback>
      </mc:AlternateContent>
    </w:r>
  </w:p>
  <w:p w14:paraId="0E470696" w14:textId="77777777" w:rsidR="00EA62B1" w:rsidRPr="00500DDD" w:rsidRDefault="00EA62B1" w:rsidP="00EA62B1">
    <w:pPr>
      <w:tabs>
        <w:tab w:val="center" w:pos="4252"/>
        <w:tab w:val="right" w:pos="8504"/>
      </w:tabs>
      <w:spacing w:after="0"/>
      <w:jc w:val="center"/>
      <w:rPr>
        <w:noProof/>
        <w:sz w:val="16"/>
        <w:szCs w:val="20"/>
      </w:rPr>
    </w:pPr>
    <w:r w:rsidRPr="007A1EA1">
      <w:rPr>
        <w:noProof/>
        <w:sz w:val="16"/>
        <w:szCs w:val="20"/>
      </w:rPr>
      <w:t xml:space="preserve">Grupo </w:t>
    </w:r>
    <w:r>
      <w:rPr>
        <w:noProof/>
        <w:sz w:val="16"/>
        <w:szCs w:val="20"/>
      </w:rPr>
      <w:t>Tragsa</w:t>
    </w:r>
    <w:r w:rsidRPr="007A1EA1">
      <w:rPr>
        <w:noProof/>
        <w:sz w:val="16"/>
        <w:szCs w:val="20"/>
      </w:rPr>
      <w:t xml:space="preserve"> (Grupo SEPI) - Sede Social: Maldonado, 58 - 28006 Madrid - Tel.: 91 396 34 00 - www.</w:t>
    </w:r>
    <w:r>
      <w:rPr>
        <w:noProof/>
        <w:sz w:val="16"/>
        <w:szCs w:val="20"/>
      </w:rPr>
      <w:t>Tragsa</w:t>
    </w:r>
    <w:r w:rsidRPr="007A1EA1">
      <w:rPr>
        <w:noProof/>
        <w:sz w:val="16"/>
        <w:szCs w:val="20"/>
      </w:rPr>
      <w:t>.es</w:t>
    </w:r>
  </w:p>
  <w:p w14:paraId="55D45A8B" w14:textId="346D7FAF" w:rsidR="00EA62B1" w:rsidRPr="00D52397" w:rsidRDefault="00EA62B1" w:rsidP="00EA62B1">
    <w:pPr>
      <w:tabs>
        <w:tab w:val="center" w:pos="4252"/>
        <w:tab w:val="right" w:pos="8504"/>
      </w:tabs>
      <w:jc w:val="center"/>
      <w:rPr>
        <w:szCs w:val="18"/>
      </w:rPr>
    </w:pPr>
    <w:r w:rsidRPr="0014387C">
      <w:rPr>
        <w:szCs w:val="18"/>
      </w:rPr>
      <w:t xml:space="preserve">Página </w:t>
    </w:r>
    <w:r w:rsidRPr="0014387C">
      <w:rPr>
        <w:bCs/>
        <w:szCs w:val="18"/>
      </w:rPr>
      <w:fldChar w:fldCharType="begin"/>
    </w:r>
    <w:r w:rsidRPr="0014387C">
      <w:rPr>
        <w:bCs/>
        <w:szCs w:val="18"/>
      </w:rPr>
      <w:instrText>PAGE</w:instrText>
    </w:r>
    <w:r w:rsidRPr="0014387C">
      <w:rPr>
        <w:bCs/>
        <w:szCs w:val="18"/>
      </w:rPr>
      <w:fldChar w:fldCharType="separate"/>
    </w:r>
    <w:r w:rsidR="001552B1">
      <w:rPr>
        <w:bCs/>
        <w:noProof/>
        <w:szCs w:val="18"/>
      </w:rPr>
      <w:t>1</w:t>
    </w:r>
    <w:r w:rsidRPr="0014387C">
      <w:rPr>
        <w:bCs/>
        <w:szCs w:val="18"/>
      </w:rPr>
      <w:fldChar w:fldCharType="end"/>
    </w:r>
    <w:r w:rsidRPr="0014387C">
      <w:rPr>
        <w:szCs w:val="18"/>
      </w:rPr>
      <w:t xml:space="preserve"> de </w:t>
    </w:r>
    <w:r w:rsidRPr="0014387C">
      <w:rPr>
        <w:bCs/>
        <w:szCs w:val="18"/>
      </w:rPr>
      <w:fldChar w:fldCharType="begin"/>
    </w:r>
    <w:r w:rsidRPr="0014387C">
      <w:rPr>
        <w:bCs/>
        <w:szCs w:val="18"/>
      </w:rPr>
      <w:instrText>NUMPAGES</w:instrText>
    </w:r>
    <w:r w:rsidRPr="0014387C">
      <w:rPr>
        <w:bCs/>
        <w:szCs w:val="18"/>
      </w:rPr>
      <w:fldChar w:fldCharType="separate"/>
    </w:r>
    <w:r w:rsidR="001552B1">
      <w:rPr>
        <w:bCs/>
        <w:noProof/>
        <w:szCs w:val="18"/>
      </w:rPr>
      <w:t>24</w:t>
    </w:r>
    <w:r w:rsidRPr="0014387C">
      <w:rPr>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B4D1" w14:textId="77777777" w:rsidR="00912502" w:rsidRDefault="00912502" w:rsidP="00B210B5">
      <w:pPr>
        <w:spacing w:after="0" w:line="240" w:lineRule="auto"/>
      </w:pPr>
      <w:r>
        <w:separator/>
      </w:r>
    </w:p>
  </w:footnote>
  <w:footnote w:type="continuationSeparator" w:id="0">
    <w:p w14:paraId="6CA89937" w14:textId="77777777" w:rsidR="00912502" w:rsidRDefault="00912502" w:rsidP="00B2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703"/>
      <w:gridCol w:w="5472"/>
      <w:gridCol w:w="895"/>
    </w:tblGrid>
    <w:tr w:rsidR="002C35D8" w:rsidRPr="00E44A0A" w14:paraId="1C2819A9" w14:textId="77777777" w:rsidTr="00C14C4E">
      <w:trPr>
        <w:trHeight w:val="794"/>
      </w:trPr>
      <w:tc>
        <w:tcPr>
          <w:tcW w:w="1400" w:type="pct"/>
        </w:tcPr>
        <w:p w14:paraId="19ECDF4E" w14:textId="77777777" w:rsidR="002C35D8" w:rsidRPr="00E44A0A" w:rsidRDefault="002C35D8" w:rsidP="002C35D8">
          <w:pPr>
            <w:tabs>
              <w:tab w:val="center" w:pos="4252"/>
              <w:tab w:val="right" w:pos="8504"/>
            </w:tabs>
            <w:ind w:left="-114"/>
          </w:pPr>
          <w:r w:rsidRPr="00E44A0A">
            <w:rPr>
              <w:noProof/>
              <w:lang w:eastAsia="es-ES"/>
            </w:rPr>
            <w:drawing>
              <wp:inline distT="0" distB="0" distL="0" distR="0" wp14:anchorId="0DE2178B" wp14:editId="35ADF0D6">
                <wp:extent cx="1720800" cy="50364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0800" cy="503648"/>
                        </a:xfrm>
                        <a:prstGeom prst="rect">
                          <a:avLst/>
                        </a:prstGeom>
                        <a:noFill/>
                        <a:ln>
                          <a:noFill/>
                        </a:ln>
                      </pic:spPr>
                    </pic:pic>
                  </a:graphicData>
                </a:graphic>
              </wp:inline>
            </w:drawing>
          </w:r>
        </w:p>
      </w:tc>
      <w:tc>
        <w:tcPr>
          <w:tcW w:w="3200" w:type="pct"/>
        </w:tcPr>
        <w:p w14:paraId="2F3F6CA8" w14:textId="3B2E490D" w:rsidR="002C35D8" w:rsidRPr="0069564C" w:rsidRDefault="002C35D8" w:rsidP="002C35D8">
          <w:pPr>
            <w:tabs>
              <w:tab w:val="center" w:pos="4252"/>
              <w:tab w:val="right" w:pos="8504"/>
            </w:tabs>
            <w:jc w:val="center"/>
          </w:pPr>
        </w:p>
      </w:tc>
      <w:tc>
        <w:tcPr>
          <w:tcW w:w="400" w:type="pct"/>
        </w:tcPr>
        <w:p w14:paraId="2F384126" w14:textId="77777777" w:rsidR="002C35D8" w:rsidRPr="0069564C" w:rsidRDefault="002C35D8" w:rsidP="002C35D8">
          <w:pPr>
            <w:tabs>
              <w:tab w:val="center" w:pos="4252"/>
              <w:tab w:val="right" w:pos="8504"/>
            </w:tabs>
            <w:jc w:val="right"/>
          </w:pPr>
          <w:r w:rsidRPr="0069564C">
            <w:rPr>
              <w:noProof/>
              <w:lang w:eastAsia="es-ES"/>
            </w:rPr>
            <w:drawing>
              <wp:inline distT="0" distB="0" distL="0" distR="0" wp14:anchorId="5D462820" wp14:editId="677E2DFD">
                <wp:extent cx="499745" cy="49974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14:paraId="496D2D7A" w14:textId="77777777" w:rsidR="00E6247C" w:rsidRDefault="00E6247C">
    <w:pPr>
      <w:pStyle w:val="Encabezado"/>
    </w:pPr>
    <w:r>
      <w:rPr>
        <w:noProof/>
        <w:lang w:eastAsia="es-ES"/>
      </w:rPr>
      <w:drawing>
        <wp:anchor distT="0" distB="0" distL="114300" distR="114300" simplePos="0" relativeHeight="251654656" behindDoc="0" locked="0" layoutInCell="1" allowOverlap="1" wp14:anchorId="6EB71EFF" wp14:editId="022CFF8C">
          <wp:simplePos x="0" y="0"/>
          <wp:positionH relativeFrom="page">
            <wp:posOffset>-504190</wp:posOffset>
          </wp:positionH>
          <wp:positionV relativeFrom="page">
            <wp:posOffset>720090</wp:posOffset>
          </wp:positionV>
          <wp:extent cx="503555" cy="50355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703"/>
      <w:gridCol w:w="5472"/>
      <w:gridCol w:w="895"/>
    </w:tblGrid>
    <w:tr w:rsidR="002C35D8" w:rsidRPr="00E44A0A" w14:paraId="4776BE36" w14:textId="77777777" w:rsidTr="00C14C4E">
      <w:trPr>
        <w:trHeight w:val="794"/>
      </w:trPr>
      <w:tc>
        <w:tcPr>
          <w:tcW w:w="1400" w:type="pct"/>
        </w:tcPr>
        <w:p w14:paraId="0AF3BEE0" w14:textId="77777777" w:rsidR="002C35D8" w:rsidRPr="00E44A0A" w:rsidRDefault="002C35D8" w:rsidP="002C35D8">
          <w:pPr>
            <w:tabs>
              <w:tab w:val="center" w:pos="4252"/>
              <w:tab w:val="right" w:pos="8504"/>
            </w:tabs>
            <w:ind w:left="-114"/>
          </w:pPr>
          <w:r w:rsidRPr="00E44A0A">
            <w:rPr>
              <w:noProof/>
              <w:lang w:eastAsia="es-ES"/>
            </w:rPr>
            <w:drawing>
              <wp:inline distT="0" distB="0" distL="0" distR="0" wp14:anchorId="13544859" wp14:editId="23683170">
                <wp:extent cx="1720800" cy="504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0800" cy="504000"/>
                        </a:xfrm>
                        <a:prstGeom prst="rect">
                          <a:avLst/>
                        </a:prstGeom>
                        <a:noFill/>
                        <a:ln>
                          <a:noFill/>
                        </a:ln>
                      </pic:spPr>
                    </pic:pic>
                  </a:graphicData>
                </a:graphic>
              </wp:inline>
            </w:drawing>
          </w:r>
        </w:p>
      </w:tc>
      <w:tc>
        <w:tcPr>
          <w:tcW w:w="3200" w:type="pct"/>
        </w:tcPr>
        <w:p w14:paraId="43EE4D79" w14:textId="3BDFC6B4" w:rsidR="002C35D8" w:rsidRPr="0069564C" w:rsidRDefault="002C35D8" w:rsidP="002C35D8">
          <w:pPr>
            <w:tabs>
              <w:tab w:val="center" w:pos="4252"/>
              <w:tab w:val="right" w:pos="8504"/>
            </w:tabs>
            <w:jc w:val="center"/>
          </w:pPr>
        </w:p>
      </w:tc>
      <w:tc>
        <w:tcPr>
          <w:tcW w:w="400" w:type="pct"/>
        </w:tcPr>
        <w:p w14:paraId="281EFA58" w14:textId="77777777" w:rsidR="002C35D8" w:rsidRPr="0069564C" w:rsidRDefault="002C35D8" w:rsidP="002C35D8">
          <w:pPr>
            <w:tabs>
              <w:tab w:val="center" w:pos="4252"/>
              <w:tab w:val="right" w:pos="8504"/>
            </w:tabs>
            <w:jc w:val="right"/>
          </w:pPr>
          <w:r w:rsidRPr="0069564C">
            <w:rPr>
              <w:noProof/>
              <w:lang w:eastAsia="es-ES"/>
            </w:rPr>
            <w:drawing>
              <wp:inline distT="0" distB="0" distL="0" distR="0" wp14:anchorId="5DB05823" wp14:editId="51321AF8">
                <wp:extent cx="499745" cy="4997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r>
  </w:tbl>
  <w:p w14:paraId="316BF8F5" w14:textId="77777777" w:rsidR="00E6247C" w:rsidRDefault="00E6247C">
    <w:pPr>
      <w:pStyle w:val="Encabezado"/>
    </w:pPr>
    <w:r>
      <w:rPr>
        <w:noProof/>
        <w:lang w:eastAsia="es-ES"/>
      </w:rPr>
      <w:drawing>
        <wp:anchor distT="0" distB="0" distL="114300" distR="114300" simplePos="0" relativeHeight="251660288" behindDoc="0" locked="0" layoutInCell="1" allowOverlap="1" wp14:anchorId="0A417749" wp14:editId="0C89E12C">
          <wp:simplePos x="0" y="0"/>
          <wp:positionH relativeFrom="page">
            <wp:posOffset>-144780</wp:posOffset>
          </wp:positionH>
          <wp:positionV relativeFrom="page">
            <wp:posOffset>-243840</wp:posOffset>
          </wp:positionV>
          <wp:extent cx="546100" cy="1070673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1070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036"/>
    <w:multiLevelType w:val="hybridMultilevel"/>
    <w:tmpl w:val="B5CCEB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1CD47FF"/>
    <w:multiLevelType w:val="hybridMultilevel"/>
    <w:tmpl w:val="A30EC7C0"/>
    <w:lvl w:ilvl="0" w:tplc="8EE68BB8">
      <w:start w:val="1"/>
      <w:numFmt w:val="decimal"/>
      <w:lvlText w:val="(%1)"/>
      <w:lvlJc w:val="left"/>
      <w:pPr>
        <w:ind w:left="278"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1" w:tplc="93BCF5AA">
      <w:start w:val="1"/>
      <w:numFmt w:val="lowerLetter"/>
      <w:lvlText w:val="%2"/>
      <w:lvlJc w:val="left"/>
      <w:pPr>
        <w:ind w:left="108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2" w:tplc="2C7CE168">
      <w:start w:val="1"/>
      <w:numFmt w:val="lowerRoman"/>
      <w:lvlText w:val="%3"/>
      <w:lvlJc w:val="left"/>
      <w:pPr>
        <w:ind w:left="180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3" w:tplc="FBC8CD98">
      <w:start w:val="1"/>
      <w:numFmt w:val="decimal"/>
      <w:lvlText w:val="%4"/>
      <w:lvlJc w:val="left"/>
      <w:pPr>
        <w:ind w:left="252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4" w:tplc="C3C27F54">
      <w:start w:val="1"/>
      <w:numFmt w:val="lowerLetter"/>
      <w:lvlText w:val="%5"/>
      <w:lvlJc w:val="left"/>
      <w:pPr>
        <w:ind w:left="324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5" w:tplc="3426EA66">
      <w:start w:val="1"/>
      <w:numFmt w:val="lowerRoman"/>
      <w:lvlText w:val="%6"/>
      <w:lvlJc w:val="left"/>
      <w:pPr>
        <w:ind w:left="396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6" w:tplc="0718A004">
      <w:start w:val="1"/>
      <w:numFmt w:val="decimal"/>
      <w:lvlText w:val="%7"/>
      <w:lvlJc w:val="left"/>
      <w:pPr>
        <w:ind w:left="468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7" w:tplc="6804FDF8">
      <w:start w:val="1"/>
      <w:numFmt w:val="lowerLetter"/>
      <w:lvlText w:val="%8"/>
      <w:lvlJc w:val="left"/>
      <w:pPr>
        <w:ind w:left="540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8" w:tplc="ADDA2F5A">
      <w:start w:val="1"/>
      <w:numFmt w:val="lowerRoman"/>
      <w:lvlText w:val="%9"/>
      <w:lvlJc w:val="left"/>
      <w:pPr>
        <w:ind w:left="612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abstractNum>
  <w:abstractNum w:abstractNumId="2" w15:restartNumberingAfterBreak="0">
    <w:nsid w:val="037E24B9"/>
    <w:multiLevelType w:val="hybridMultilevel"/>
    <w:tmpl w:val="13C26E70"/>
    <w:lvl w:ilvl="0" w:tplc="45E24FCC">
      <w:start w:val="1"/>
      <w:numFmt w:val="bullet"/>
      <w:lvlText w:val="-"/>
      <w:lvlJc w:val="left"/>
      <w:pPr>
        <w:ind w:left="72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1" w:tplc="CD8AD104">
      <w:start w:val="1"/>
      <w:numFmt w:val="bullet"/>
      <w:lvlText w:val="o"/>
      <w:lvlJc w:val="left"/>
      <w:pPr>
        <w:ind w:left="144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2" w:tplc="2D4C1550">
      <w:start w:val="1"/>
      <w:numFmt w:val="bullet"/>
      <w:lvlText w:val="▪"/>
      <w:lvlJc w:val="left"/>
      <w:pPr>
        <w:ind w:left="216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3" w:tplc="0D664CA4">
      <w:start w:val="1"/>
      <w:numFmt w:val="bullet"/>
      <w:lvlText w:val="•"/>
      <w:lvlJc w:val="left"/>
      <w:pPr>
        <w:ind w:left="288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4" w:tplc="B32E8FDE">
      <w:start w:val="1"/>
      <w:numFmt w:val="bullet"/>
      <w:lvlText w:val="o"/>
      <w:lvlJc w:val="left"/>
      <w:pPr>
        <w:ind w:left="360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5" w:tplc="E1DA26DA">
      <w:start w:val="1"/>
      <w:numFmt w:val="bullet"/>
      <w:lvlText w:val="▪"/>
      <w:lvlJc w:val="left"/>
      <w:pPr>
        <w:ind w:left="432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6" w:tplc="D78831F2">
      <w:start w:val="1"/>
      <w:numFmt w:val="bullet"/>
      <w:lvlText w:val="•"/>
      <w:lvlJc w:val="left"/>
      <w:pPr>
        <w:ind w:left="504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7" w:tplc="636A428C">
      <w:start w:val="1"/>
      <w:numFmt w:val="bullet"/>
      <w:lvlText w:val="o"/>
      <w:lvlJc w:val="left"/>
      <w:pPr>
        <w:ind w:left="576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8" w:tplc="4F527A44">
      <w:start w:val="1"/>
      <w:numFmt w:val="bullet"/>
      <w:lvlText w:val="▪"/>
      <w:lvlJc w:val="left"/>
      <w:pPr>
        <w:ind w:left="648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abstractNum>
  <w:abstractNum w:abstractNumId="3" w15:restartNumberingAfterBreak="0">
    <w:nsid w:val="0480651D"/>
    <w:multiLevelType w:val="hybridMultilevel"/>
    <w:tmpl w:val="694C1B7E"/>
    <w:lvl w:ilvl="0" w:tplc="95682CA6">
      <w:start w:val="1"/>
      <w:numFmt w:val="lowerLetter"/>
      <w:lvlText w:val="%1)"/>
      <w:lvlJc w:val="left"/>
      <w:pPr>
        <w:ind w:left="1065" w:hanging="360"/>
      </w:p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E477E03"/>
    <w:multiLevelType w:val="hybridMultilevel"/>
    <w:tmpl w:val="04EC55A4"/>
    <w:lvl w:ilvl="0" w:tplc="C838A32E">
      <w:start w:val="1"/>
      <w:numFmt w:val="bullet"/>
      <w:lvlText w:val="-"/>
      <w:lvlJc w:val="left"/>
      <w:pPr>
        <w:ind w:left="720"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1" w:tplc="84B228CA">
      <w:start w:val="1"/>
      <w:numFmt w:val="decimal"/>
      <w:lvlText w:val="%2."/>
      <w:lvlJc w:val="left"/>
      <w:pPr>
        <w:ind w:left="1174"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2" w:tplc="1F1E1606">
      <w:start w:val="1"/>
      <w:numFmt w:val="lowerRoman"/>
      <w:lvlText w:val="%3"/>
      <w:lvlJc w:val="left"/>
      <w:pPr>
        <w:ind w:left="1622"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3" w:tplc="5AE0A280">
      <w:start w:val="1"/>
      <w:numFmt w:val="decimal"/>
      <w:lvlText w:val="%4"/>
      <w:lvlJc w:val="left"/>
      <w:pPr>
        <w:ind w:left="2342"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4" w:tplc="71487860">
      <w:start w:val="1"/>
      <w:numFmt w:val="lowerLetter"/>
      <w:lvlText w:val="%5"/>
      <w:lvlJc w:val="left"/>
      <w:pPr>
        <w:ind w:left="3062"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5" w:tplc="77AC7318">
      <w:start w:val="1"/>
      <w:numFmt w:val="lowerRoman"/>
      <w:lvlText w:val="%6"/>
      <w:lvlJc w:val="left"/>
      <w:pPr>
        <w:ind w:left="3782"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6" w:tplc="CEC85550">
      <w:start w:val="1"/>
      <w:numFmt w:val="decimal"/>
      <w:lvlText w:val="%7"/>
      <w:lvlJc w:val="left"/>
      <w:pPr>
        <w:ind w:left="4502"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7" w:tplc="79565914">
      <w:start w:val="1"/>
      <w:numFmt w:val="lowerLetter"/>
      <w:lvlText w:val="%8"/>
      <w:lvlJc w:val="left"/>
      <w:pPr>
        <w:ind w:left="5222"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lvl w:ilvl="8" w:tplc="C7245936">
      <w:start w:val="1"/>
      <w:numFmt w:val="lowerRoman"/>
      <w:lvlText w:val="%9"/>
      <w:lvlJc w:val="left"/>
      <w:pPr>
        <w:ind w:left="5942" w:firstLine="0"/>
      </w:pPr>
      <w:rPr>
        <w:rFonts w:ascii="Cambria" w:eastAsia="Cambria" w:hAnsi="Cambria" w:cs="Cambria"/>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C222A"/>
    <w:multiLevelType w:val="hybridMultilevel"/>
    <w:tmpl w:val="D780F2A4"/>
    <w:lvl w:ilvl="0" w:tplc="2EE21B90">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99A778C">
      <w:start w:val="1"/>
      <w:numFmt w:val="bullet"/>
      <w:lvlText w:val="o"/>
      <w:lvlJc w:val="left"/>
      <w:pPr>
        <w:ind w:left="157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654402C">
      <w:start w:val="1"/>
      <w:numFmt w:val="bullet"/>
      <w:lvlText w:val="▪"/>
      <w:lvlJc w:val="left"/>
      <w:pPr>
        <w:ind w:left="18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2EEFB1C">
      <w:start w:val="1"/>
      <w:numFmt w:val="bullet"/>
      <w:lvlText w:val="•"/>
      <w:lvlJc w:val="left"/>
      <w:pPr>
        <w:ind w:left="25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D66195A">
      <w:start w:val="1"/>
      <w:numFmt w:val="bullet"/>
      <w:lvlText w:val="o"/>
      <w:lvlJc w:val="left"/>
      <w:pPr>
        <w:ind w:left="327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4F4D88A">
      <w:start w:val="1"/>
      <w:numFmt w:val="bullet"/>
      <w:lvlText w:val="▪"/>
      <w:lvlJc w:val="left"/>
      <w:pPr>
        <w:ind w:left="399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D46994A">
      <w:start w:val="1"/>
      <w:numFmt w:val="bullet"/>
      <w:lvlText w:val="•"/>
      <w:lvlJc w:val="left"/>
      <w:pPr>
        <w:ind w:left="471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480EE78">
      <w:start w:val="1"/>
      <w:numFmt w:val="bullet"/>
      <w:lvlText w:val="o"/>
      <w:lvlJc w:val="left"/>
      <w:pPr>
        <w:ind w:left="54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7F2C4EE">
      <w:start w:val="1"/>
      <w:numFmt w:val="bullet"/>
      <w:lvlText w:val="▪"/>
      <w:lvlJc w:val="left"/>
      <w:pPr>
        <w:ind w:left="61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D49047B"/>
    <w:multiLevelType w:val="hybridMultilevel"/>
    <w:tmpl w:val="2A3A4EFC"/>
    <w:lvl w:ilvl="0" w:tplc="4BB4B134">
      <w:start w:val="3"/>
      <w:numFmt w:val="decimal"/>
      <w:lvlText w:val="%1."/>
      <w:lvlJc w:val="left"/>
      <w:pPr>
        <w:ind w:left="36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AC943CC6">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61EB9F0">
      <w:start w:val="1"/>
      <w:numFmt w:val="bullet"/>
      <w:lvlText w:val="▪"/>
      <w:lvlJc w:val="left"/>
      <w:pPr>
        <w:ind w:left="1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6CAA7FE">
      <w:start w:val="1"/>
      <w:numFmt w:val="bullet"/>
      <w:lvlText w:val="•"/>
      <w:lvlJc w:val="left"/>
      <w:pPr>
        <w:ind w:left="2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E50F7F4">
      <w:start w:val="1"/>
      <w:numFmt w:val="bullet"/>
      <w:lvlText w:val="o"/>
      <w:lvlJc w:val="left"/>
      <w:pPr>
        <w:ind w:left="2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92E4CB4">
      <w:start w:val="1"/>
      <w:numFmt w:val="bullet"/>
      <w:lvlText w:val="▪"/>
      <w:lvlJc w:val="left"/>
      <w:pPr>
        <w:ind w:left="3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63C96FE">
      <w:start w:val="1"/>
      <w:numFmt w:val="bullet"/>
      <w:lvlText w:val="•"/>
      <w:lvlJc w:val="left"/>
      <w:pPr>
        <w:ind w:left="4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56E544">
      <w:start w:val="1"/>
      <w:numFmt w:val="bullet"/>
      <w:lvlText w:val="o"/>
      <w:lvlJc w:val="left"/>
      <w:pPr>
        <w:ind w:left="5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D62D7A">
      <w:start w:val="1"/>
      <w:numFmt w:val="bullet"/>
      <w:lvlText w:val="▪"/>
      <w:lvlJc w:val="left"/>
      <w:pPr>
        <w:ind w:left="58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1"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035DE9"/>
    <w:multiLevelType w:val="hybridMultilevel"/>
    <w:tmpl w:val="152CAF5A"/>
    <w:lvl w:ilvl="0" w:tplc="A2621570">
      <w:start w:val="1"/>
      <w:numFmt w:val="decimal"/>
      <w:lvlText w:val="%1."/>
      <w:lvlJc w:val="left"/>
      <w:pPr>
        <w:ind w:left="36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1" w:tplc="D2B2B48C">
      <w:start w:val="1"/>
      <w:numFmt w:val="lowerLetter"/>
      <w:lvlText w:val="%2"/>
      <w:lvlJc w:val="left"/>
      <w:pPr>
        <w:ind w:left="108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2" w:tplc="05F4B63A">
      <w:start w:val="1"/>
      <w:numFmt w:val="lowerRoman"/>
      <w:lvlText w:val="%3"/>
      <w:lvlJc w:val="left"/>
      <w:pPr>
        <w:ind w:left="180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3" w:tplc="5A142074">
      <w:start w:val="1"/>
      <w:numFmt w:val="decimal"/>
      <w:lvlText w:val="%4"/>
      <w:lvlJc w:val="left"/>
      <w:pPr>
        <w:ind w:left="252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4" w:tplc="4F5E2536">
      <w:start w:val="1"/>
      <w:numFmt w:val="lowerLetter"/>
      <w:lvlText w:val="%5"/>
      <w:lvlJc w:val="left"/>
      <w:pPr>
        <w:ind w:left="324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5" w:tplc="F37803EE">
      <w:start w:val="1"/>
      <w:numFmt w:val="lowerRoman"/>
      <w:lvlText w:val="%6"/>
      <w:lvlJc w:val="left"/>
      <w:pPr>
        <w:ind w:left="396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6" w:tplc="05C81AF8">
      <w:start w:val="1"/>
      <w:numFmt w:val="decimal"/>
      <w:lvlText w:val="%7"/>
      <w:lvlJc w:val="left"/>
      <w:pPr>
        <w:ind w:left="468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7" w:tplc="1A405786">
      <w:start w:val="1"/>
      <w:numFmt w:val="lowerLetter"/>
      <w:lvlText w:val="%8"/>
      <w:lvlJc w:val="left"/>
      <w:pPr>
        <w:ind w:left="540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lvl w:ilvl="8" w:tplc="1862C146">
      <w:start w:val="1"/>
      <w:numFmt w:val="lowerRoman"/>
      <w:lvlText w:val="%9"/>
      <w:lvlJc w:val="left"/>
      <w:pPr>
        <w:ind w:left="6120" w:firstLine="0"/>
      </w:pPr>
      <w:rPr>
        <w:rFonts w:ascii="Cambria" w:eastAsia="Cambria" w:hAnsi="Cambria" w:cs="Cambria"/>
        <w:b/>
        <w:bCs/>
        <w:i w:val="0"/>
        <w:strike w:val="0"/>
        <w:dstrike w:val="0"/>
        <w:color w:val="000000"/>
        <w:sz w:val="18"/>
        <w:szCs w:val="18"/>
        <w:u w:val="none" w:color="000000"/>
        <w:effect w:val="none"/>
        <w:bdr w:val="none" w:sz="0" w:space="0" w:color="auto" w:frame="1"/>
        <w:vertAlign w:val="baseline"/>
      </w:rPr>
    </w:lvl>
  </w:abstractNum>
  <w:abstractNum w:abstractNumId="13"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5" w15:restartNumberingAfterBreak="0">
    <w:nsid w:val="70011ECA"/>
    <w:multiLevelType w:val="hybridMultilevel"/>
    <w:tmpl w:val="D7B0F598"/>
    <w:lvl w:ilvl="0" w:tplc="E19EE6D2">
      <w:start w:val="2"/>
      <w:numFmt w:val="bullet"/>
      <w:lvlText w:val="-"/>
      <w:lvlJc w:val="left"/>
      <w:pPr>
        <w:ind w:left="1428" w:hanging="360"/>
      </w:pPr>
      <w:rPr>
        <w:rFonts w:ascii="Cambria" w:eastAsia="Times New Roman" w:hAnsi="Cambria" w:cs="Aria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6" w15:restartNumberingAfterBreak="0">
    <w:nsid w:val="7AF13D17"/>
    <w:multiLevelType w:val="hybridMultilevel"/>
    <w:tmpl w:val="D158CEBE"/>
    <w:lvl w:ilvl="0" w:tplc="CFC42C42">
      <w:start w:val="1"/>
      <w:numFmt w:val="bullet"/>
      <w:lvlText w:val=""/>
      <w:lvlJc w:val="left"/>
      <w:pPr>
        <w:ind w:left="8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25D0F900">
      <w:start w:val="1"/>
      <w:numFmt w:val="bullet"/>
      <w:lvlText w:val="o"/>
      <w:lvlJc w:val="left"/>
      <w:pPr>
        <w:ind w:left="15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125A4C9C">
      <w:start w:val="1"/>
      <w:numFmt w:val="bullet"/>
      <w:lvlText w:val="▪"/>
      <w:lvlJc w:val="left"/>
      <w:pPr>
        <w:ind w:left="225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7FBCF5EE">
      <w:start w:val="1"/>
      <w:numFmt w:val="bullet"/>
      <w:lvlText w:val="•"/>
      <w:lvlJc w:val="left"/>
      <w:pPr>
        <w:ind w:left="297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755A714C">
      <w:start w:val="1"/>
      <w:numFmt w:val="bullet"/>
      <w:lvlText w:val="o"/>
      <w:lvlJc w:val="left"/>
      <w:pPr>
        <w:ind w:left="36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EFA8A458">
      <w:start w:val="1"/>
      <w:numFmt w:val="bullet"/>
      <w:lvlText w:val="▪"/>
      <w:lvlJc w:val="left"/>
      <w:pPr>
        <w:ind w:left="44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77E65554">
      <w:start w:val="1"/>
      <w:numFmt w:val="bullet"/>
      <w:lvlText w:val="•"/>
      <w:lvlJc w:val="left"/>
      <w:pPr>
        <w:ind w:left="51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FD36B1A6">
      <w:start w:val="1"/>
      <w:numFmt w:val="bullet"/>
      <w:lvlText w:val="o"/>
      <w:lvlJc w:val="left"/>
      <w:pPr>
        <w:ind w:left="585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A8FECBEE">
      <w:start w:val="1"/>
      <w:numFmt w:val="bullet"/>
      <w:lvlText w:val="▪"/>
      <w:lvlJc w:val="left"/>
      <w:pPr>
        <w:ind w:left="657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7"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0"/>
  </w:num>
  <w:num w:numId="4">
    <w:abstractNumId w:val="13"/>
  </w:num>
  <w:num w:numId="5">
    <w:abstractNumId w:val="14"/>
  </w:num>
  <w:num w:numId="6">
    <w:abstractNumId w:val="18"/>
  </w:num>
  <w:num w:numId="7">
    <w:abstractNumId w:val="4"/>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6"/>
  </w:num>
  <w:num w:numId="13">
    <w:abstractNumId w:val="2"/>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9"/>
  </w:num>
  <w:num w:numId="23">
    <w:abstractNumId w:val="9"/>
  </w:num>
  <w:num w:numId="24">
    <w:abstractNumId w:val="9"/>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D8"/>
    <w:rsid w:val="000016CF"/>
    <w:rsid w:val="00007351"/>
    <w:rsid w:val="00010357"/>
    <w:rsid w:val="00021F25"/>
    <w:rsid w:val="0002235D"/>
    <w:rsid w:val="00032DAD"/>
    <w:rsid w:val="00033698"/>
    <w:rsid w:val="0003733A"/>
    <w:rsid w:val="00043A10"/>
    <w:rsid w:val="00046BF5"/>
    <w:rsid w:val="00046E98"/>
    <w:rsid w:val="00064661"/>
    <w:rsid w:val="000713E3"/>
    <w:rsid w:val="0007258F"/>
    <w:rsid w:val="000835D8"/>
    <w:rsid w:val="00083725"/>
    <w:rsid w:val="00086D20"/>
    <w:rsid w:val="000A1CDD"/>
    <w:rsid w:val="000A30D5"/>
    <w:rsid w:val="000A714B"/>
    <w:rsid w:val="000B5545"/>
    <w:rsid w:val="000C33EE"/>
    <w:rsid w:val="000C7D23"/>
    <w:rsid w:val="000D438A"/>
    <w:rsid w:val="000E1218"/>
    <w:rsid w:val="000E427E"/>
    <w:rsid w:val="000F04CA"/>
    <w:rsid w:val="000F46B4"/>
    <w:rsid w:val="000F49AF"/>
    <w:rsid w:val="000F4F51"/>
    <w:rsid w:val="000F515D"/>
    <w:rsid w:val="000F6719"/>
    <w:rsid w:val="00117692"/>
    <w:rsid w:val="00124A44"/>
    <w:rsid w:val="00142C52"/>
    <w:rsid w:val="0015443C"/>
    <w:rsid w:val="001552B1"/>
    <w:rsid w:val="001723DB"/>
    <w:rsid w:val="00175B9C"/>
    <w:rsid w:val="001B6202"/>
    <w:rsid w:val="001D1CC1"/>
    <w:rsid w:val="001D3158"/>
    <w:rsid w:val="001D6A19"/>
    <w:rsid w:val="001F0661"/>
    <w:rsid w:val="001F1111"/>
    <w:rsid w:val="001F1B3F"/>
    <w:rsid w:val="001F59CF"/>
    <w:rsid w:val="002032A9"/>
    <w:rsid w:val="002036D1"/>
    <w:rsid w:val="00214598"/>
    <w:rsid w:val="002261B4"/>
    <w:rsid w:val="00227BC7"/>
    <w:rsid w:val="00234A2F"/>
    <w:rsid w:val="00241A90"/>
    <w:rsid w:val="00244B93"/>
    <w:rsid w:val="00261CF9"/>
    <w:rsid w:val="0026445C"/>
    <w:rsid w:val="0026712A"/>
    <w:rsid w:val="002716F2"/>
    <w:rsid w:val="00293F2D"/>
    <w:rsid w:val="002A214A"/>
    <w:rsid w:val="002B469D"/>
    <w:rsid w:val="002C1A2C"/>
    <w:rsid w:val="002C35D8"/>
    <w:rsid w:val="002C3B11"/>
    <w:rsid w:val="002C63DF"/>
    <w:rsid w:val="002D00BE"/>
    <w:rsid w:val="002E0493"/>
    <w:rsid w:val="002E6F69"/>
    <w:rsid w:val="002F27CC"/>
    <w:rsid w:val="002F2824"/>
    <w:rsid w:val="002F40F3"/>
    <w:rsid w:val="002F7221"/>
    <w:rsid w:val="003002A3"/>
    <w:rsid w:val="00303D22"/>
    <w:rsid w:val="003100D7"/>
    <w:rsid w:val="00311437"/>
    <w:rsid w:val="00325424"/>
    <w:rsid w:val="00327D97"/>
    <w:rsid w:val="00337B78"/>
    <w:rsid w:val="0034696D"/>
    <w:rsid w:val="003529EB"/>
    <w:rsid w:val="003537AE"/>
    <w:rsid w:val="00361AA4"/>
    <w:rsid w:val="00363481"/>
    <w:rsid w:val="0038443C"/>
    <w:rsid w:val="003903A2"/>
    <w:rsid w:val="003916A8"/>
    <w:rsid w:val="003A7DF8"/>
    <w:rsid w:val="003B314A"/>
    <w:rsid w:val="003B3E7F"/>
    <w:rsid w:val="003B60D8"/>
    <w:rsid w:val="003C14FE"/>
    <w:rsid w:val="003C2701"/>
    <w:rsid w:val="003C2C58"/>
    <w:rsid w:val="003C6B79"/>
    <w:rsid w:val="003D532F"/>
    <w:rsid w:val="003D601F"/>
    <w:rsid w:val="003E13B7"/>
    <w:rsid w:val="003F21F8"/>
    <w:rsid w:val="004114C2"/>
    <w:rsid w:val="0042326A"/>
    <w:rsid w:val="0042485E"/>
    <w:rsid w:val="0043132E"/>
    <w:rsid w:val="00441523"/>
    <w:rsid w:val="00445A12"/>
    <w:rsid w:val="004531A1"/>
    <w:rsid w:val="004550E9"/>
    <w:rsid w:val="00461324"/>
    <w:rsid w:val="0046605C"/>
    <w:rsid w:val="00466CA9"/>
    <w:rsid w:val="00483915"/>
    <w:rsid w:val="0048761F"/>
    <w:rsid w:val="00490B88"/>
    <w:rsid w:val="0049173B"/>
    <w:rsid w:val="00494E68"/>
    <w:rsid w:val="004A2552"/>
    <w:rsid w:val="004A5D01"/>
    <w:rsid w:val="004B4A14"/>
    <w:rsid w:val="004B4C5D"/>
    <w:rsid w:val="004C0CE8"/>
    <w:rsid w:val="004C4A4B"/>
    <w:rsid w:val="004C65A0"/>
    <w:rsid w:val="004C7A07"/>
    <w:rsid w:val="004E47CA"/>
    <w:rsid w:val="00506CAE"/>
    <w:rsid w:val="00516D3C"/>
    <w:rsid w:val="00522EAF"/>
    <w:rsid w:val="0052584B"/>
    <w:rsid w:val="00530B0C"/>
    <w:rsid w:val="00535D72"/>
    <w:rsid w:val="00540AFD"/>
    <w:rsid w:val="00542729"/>
    <w:rsid w:val="00545B54"/>
    <w:rsid w:val="005469F5"/>
    <w:rsid w:val="00556C1F"/>
    <w:rsid w:val="00562315"/>
    <w:rsid w:val="0057380F"/>
    <w:rsid w:val="005745D7"/>
    <w:rsid w:val="0057480C"/>
    <w:rsid w:val="005770D3"/>
    <w:rsid w:val="00580CC3"/>
    <w:rsid w:val="005822CA"/>
    <w:rsid w:val="00592D6C"/>
    <w:rsid w:val="005A4B97"/>
    <w:rsid w:val="005A5E38"/>
    <w:rsid w:val="005C47AC"/>
    <w:rsid w:val="005C7A28"/>
    <w:rsid w:val="005D1832"/>
    <w:rsid w:val="005D42ED"/>
    <w:rsid w:val="005D5846"/>
    <w:rsid w:val="005D7A31"/>
    <w:rsid w:val="005E1B21"/>
    <w:rsid w:val="005E34BA"/>
    <w:rsid w:val="005E511B"/>
    <w:rsid w:val="005F0C6E"/>
    <w:rsid w:val="00601AE8"/>
    <w:rsid w:val="006020E5"/>
    <w:rsid w:val="0060288B"/>
    <w:rsid w:val="00611B42"/>
    <w:rsid w:val="006154B3"/>
    <w:rsid w:val="006163D6"/>
    <w:rsid w:val="00635391"/>
    <w:rsid w:val="00635D38"/>
    <w:rsid w:val="006746D2"/>
    <w:rsid w:val="00682974"/>
    <w:rsid w:val="006930C2"/>
    <w:rsid w:val="00693446"/>
    <w:rsid w:val="006A0BF8"/>
    <w:rsid w:val="006B08CB"/>
    <w:rsid w:val="006B23E0"/>
    <w:rsid w:val="006B3C95"/>
    <w:rsid w:val="006B5771"/>
    <w:rsid w:val="006C2D20"/>
    <w:rsid w:val="006C3997"/>
    <w:rsid w:val="006C64DC"/>
    <w:rsid w:val="006D2962"/>
    <w:rsid w:val="006E77A5"/>
    <w:rsid w:val="0070359F"/>
    <w:rsid w:val="00710874"/>
    <w:rsid w:val="00710967"/>
    <w:rsid w:val="00717B6F"/>
    <w:rsid w:val="00721A72"/>
    <w:rsid w:val="00727A96"/>
    <w:rsid w:val="00727F64"/>
    <w:rsid w:val="0073309D"/>
    <w:rsid w:val="00744C0D"/>
    <w:rsid w:val="00761EB6"/>
    <w:rsid w:val="0076658F"/>
    <w:rsid w:val="00775316"/>
    <w:rsid w:val="007828E3"/>
    <w:rsid w:val="007950D4"/>
    <w:rsid w:val="007961F6"/>
    <w:rsid w:val="007967C3"/>
    <w:rsid w:val="0079750D"/>
    <w:rsid w:val="007A2D50"/>
    <w:rsid w:val="007B3AB6"/>
    <w:rsid w:val="007B513C"/>
    <w:rsid w:val="007C1B23"/>
    <w:rsid w:val="007D6247"/>
    <w:rsid w:val="007E220A"/>
    <w:rsid w:val="007F5D3D"/>
    <w:rsid w:val="008020EF"/>
    <w:rsid w:val="008104DB"/>
    <w:rsid w:val="00820997"/>
    <w:rsid w:val="00823D8E"/>
    <w:rsid w:val="00823F1B"/>
    <w:rsid w:val="0082460C"/>
    <w:rsid w:val="008304DD"/>
    <w:rsid w:val="00842A4D"/>
    <w:rsid w:val="008507B3"/>
    <w:rsid w:val="00854881"/>
    <w:rsid w:val="00857694"/>
    <w:rsid w:val="0087239B"/>
    <w:rsid w:val="008729EF"/>
    <w:rsid w:val="0087509B"/>
    <w:rsid w:val="00880CB4"/>
    <w:rsid w:val="0088158A"/>
    <w:rsid w:val="00884687"/>
    <w:rsid w:val="00895672"/>
    <w:rsid w:val="008A158A"/>
    <w:rsid w:val="008A59A3"/>
    <w:rsid w:val="008A6844"/>
    <w:rsid w:val="008B2DA8"/>
    <w:rsid w:val="008E2248"/>
    <w:rsid w:val="008E7812"/>
    <w:rsid w:val="008F016E"/>
    <w:rsid w:val="008F3D40"/>
    <w:rsid w:val="00900585"/>
    <w:rsid w:val="00906A8D"/>
    <w:rsid w:val="00911682"/>
    <w:rsid w:val="00912502"/>
    <w:rsid w:val="00916876"/>
    <w:rsid w:val="00920F86"/>
    <w:rsid w:val="009336A0"/>
    <w:rsid w:val="00933F1A"/>
    <w:rsid w:val="009557ED"/>
    <w:rsid w:val="0096095E"/>
    <w:rsid w:val="00970F29"/>
    <w:rsid w:val="0099282D"/>
    <w:rsid w:val="009A5EA5"/>
    <w:rsid w:val="009A6DF3"/>
    <w:rsid w:val="009B00AE"/>
    <w:rsid w:val="009B332A"/>
    <w:rsid w:val="009B610F"/>
    <w:rsid w:val="009B6D2A"/>
    <w:rsid w:val="009C0A91"/>
    <w:rsid w:val="009C3DD4"/>
    <w:rsid w:val="009C7CBA"/>
    <w:rsid w:val="009D559A"/>
    <w:rsid w:val="009D7F1A"/>
    <w:rsid w:val="009F29F8"/>
    <w:rsid w:val="009F4D7C"/>
    <w:rsid w:val="00A044C1"/>
    <w:rsid w:val="00A328A2"/>
    <w:rsid w:val="00A32EB8"/>
    <w:rsid w:val="00A34008"/>
    <w:rsid w:val="00A41D7C"/>
    <w:rsid w:val="00A5303D"/>
    <w:rsid w:val="00A54991"/>
    <w:rsid w:val="00A7563E"/>
    <w:rsid w:val="00A75A51"/>
    <w:rsid w:val="00A76C8E"/>
    <w:rsid w:val="00A81602"/>
    <w:rsid w:val="00A84369"/>
    <w:rsid w:val="00A9116F"/>
    <w:rsid w:val="00A95588"/>
    <w:rsid w:val="00A97918"/>
    <w:rsid w:val="00AA2F01"/>
    <w:rsid w:val="00AA500A"/>
    <w:rsid w:val="00AD64CB"/>
    <w:rsid w:val="00AE0E95"/>
    <w:rsid w:val="00AE5E26"/>
    <w:rsid w:val="00B02477"/>
    <w:rsid w:val="00B02AB8"/>
    <w:rsid w:val="00B02B98"/>
    <w:rsid w:val="00B042EF"/>
    <w:rsid w:val="00B0728B"/>
    <w:rsid w:val="00B07D27"/>
    <w:rsid w:val="00B12F60"/>
    <w:rsid w:val="00B210B5"/>
    <w:rsid w:val="00B26F57"/>
    <w:rsid w:val="00B27084"/>
    <w:rsid w:val="00B34CC3"/>
    <w:rsid w:val="00B4061F"/>
    <w:rsid w:val="00B41190"/>
    <w:rsid w:val="00B43A55"/>
    <w:rsid w:val="00B50951"/>
    <w:rsid w:val="00B51643"/>
    <w:rsid w:val="00B53497"/>
    <w:rsid w:val="00B6131B"/>
    <w:rsid w:val="00B71299"/>
    <w:rsid w:val="00B7412D"/>
    <w:rsid w:val="00B842B3"/>
    <w:rsid w:val="00B85B0B"/>
    <w:rsid w:val="00B93419"/>
    <w:rsid w:val="00BA2FA9"/>
    <w:rsid w:val="00BB4C9E"/>
    <w:rsid w:val="00BB50CA"/>
    <w:rsid w:val="00BC036D"/>
    <w:rsid w:val="00BC7F67"/>
    <w:rsid w:val="00BD3249"/>
    <w:rsid w:val="00BD4DDC"/>
    <w:rsid w:val="00BD76E7"/>
    <w:rsid w:val="00BF34C8"/>
    <w:rsid w:val="00BF3CB2"/>
    <w:rsid w:val="00C01797"/>
    <w:rsid w:val="00C0616F"/>
    <w:rsid w:val="00C076D7"/>
    <w:rsid w:val="00C120CF"/>
    <w:rsid w:val="00C17CF7"/>
    <w:rsid w:val="00C2202C"/>
    <w:rsid w:val="00C271FE"/>
    <w:rsid w:val="00C31D40"/>
    <w:rsid w:val="00C35459"/>
    <w:rsid w:val="00C4347A"/>
    <w:rsid w:val="00C46567"/>
    <w:rsid w:val="00C665F4"/>
    <w:rsid w:val="00C74AAA"/>
    <w:rsid w:val="00C80AA5"/>
    <w:rsid w:val="00C84931"/>
    <w:rsid w:val="00C869EC"/>
    <w:rsid w:val="00C970A9"/>
    <w:rsid w:val="00CA004B"/>
    <w:rsid w:val="00CB7C74"/>
    <w:rsid w:val="00CC4BDC"/>
    <w:rsid w:val="00CC4FE0"/>
    <w:rsid w:val="00CC509A"/>
    <w:rsid w:val="00CC6773"/>
    <w:rsid w:val="00CD36D5"/>
    <w:rsid w:val="00CE5B13"/>
    <w:rsid w:val="00D02600"/>
    <w:rsid w:val="00D069EC"/>
    <w:rsid w:val="00D0777E"/>
    <w:rsid w:val="00D07ACA"/>
    <w:rsid w:val="00D12034"/>
    <w:rsid w:val="00D14C4D"/>
    <w:rsid w:val="00D16038"/>
    <w:rsid w:val="00D226A0"/>
    <w:rsid w:val="00D3015C"/>
    <w:rsid w:val="00D34E7F"/>
    <w:rsid w:val="00D422D7"/>
    <w:rsid w:val="00D44763"/>
    <w:rsid w:val="00D46D49"/>
    <w:rsid w:val="00D5656A"/>
    <w:rsid w:val="00D57DD3"/>
    <w:rsid w:val="00D62A6D"/>
    <w:rsid w:val="00D62E21"/>
    <w:rsid w:val="00D720E6"/>
    <w:rsid w:val="00D743B6"/>
    <w:rsid w:val="00D76252"/>
    <w:rsid w:val="00D81FF5"/>
    <w:rsid w:val="00D856EF"/>
    <w:rsid w:val="00D97F1D"/>
    <w:rsid w:val="00DA7C19"/>
    <w:rsid w:val="00DB19EC"/>
    <w:rsid w:val="00DB4D52"/>
    <w:rsid w:val="00DC48D4"/>
    <w:rsid w:val="00DC558C"/>
    <w:rsid w:val="00DD1D69"/>
    <w:rsid w:val="00DD2EC7"/>
    <w:rsid w:val="00DD4996"/>
    <w:rsid w:val="00DD5194"/>
    <w:rsid w:val="00DE3284"/>
    <w:rsid w:val="00DE5685"/>
    <w:rsid w:val="00DF3EBE"/>
    <w:rsid w:val="00E03B05"/>
    <w:rsid w:val="00E14E61"/>
    <w:rsid w:val="00E27DEE"/>
    <w:rsid w:val="00E4076E"/>
    <w:rsid w:val="00E40A63"/>
    <w:rsid w:val="00E46CDD"/>
    <w:rsid w:val="00E6247C"/>
    <w:rsid w:val="00E62FBF"/>
    <w:rsid w:val="00E651CE"/>
    <w:rsid w:val="00E728F6"/>
    <w:rsid w:val="00E7611A"/>
    <w:rsid w:val="00E83D65"/>
    <w:rsid w:val="00E908D0"/>
    <w:rsid w:val="00E9424A"/>
    <w:rsid w:val="00EA12C9"/>
    <w:rsid w:val="00EA53DB"/>
    <w:rsid w:val="00EA62B1"/>
    <w:rsid w:val="00EB1C32"/>
    <w:rsid w:val="00EB4946"/>
    <w:rsid w:val="00EC53D9"/>
    <w:rsid w:val="00ED159A"/>
    <w:rsid w:val="00ED239E"/>
    <w:rsid w:val="00ED4AA0"/>
    <w:rsid w:val="00ED6E37"/>
    <w:rsid w:val="00EE385F"/>
    <w:rsid w:val="00EF2D53"/>
    <w:rsid w:val="00F0370D"/>
    <w:rsid w:val="00F03BFE"/>
    <w:rsid w:val="00F26D83"/>
    <w:rsid w:val="00F27180"/>
    <w:rsid w:val="00F3005B"/>
    <w:rsid w:val="00F52381"/>
    <w:rsid w:val="00F56858"/>
    <w:rsid w:val="00F60648"/>
    <w:rsid w:val="00F60763"/>
    <w:rsid w:val="00F66E6F"/>
    <w:rsid w:val="00F77353"/>
    <w:rsid w:val="00F77510"/>
    <w:rsid w:val="00F92163"/>
    <w:rsid w:val="00F92229"/>
    <w:rsid w:val="00F92C44"/>
    <w:rsid w:val="00FA2A41"/>
    <w:rsid w:val="00FA3D15"/>
    <w:rsid w:val="00FA690D"/>
    <w:rsid w:val="00FA74FB"/>
    <w:rsid w:val="00FA7707"/>
    <w:rsid w:val="00FB2056"/>
    <w:rsid w:val="00FC4025"/>
    <w:rsid w:val="00FC4580"/>
    <w:rsid w:val="00FD28FF"/>
    <w:rsid w:val="00FD478C"/>
    <w:rsid w:val="00FE0DE9"/>
    <w:rsid w:val="00FE4356"/>
    <w:rsid w:val="00FF22E9"/>
    <w:rsid w:val="00FF6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4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0">
    <w:name w:val="heading 1"/>
    <w:aliases w:val="PROGRAMA,título 1"/>
    <w:basedOn w:val="Normal"/>
    <w:next w:val="Normal"/>
    <w:link w:val="Ttulo1Car"/>
    <w:qFormat/>
    <w:rsid w:val="000835D8"/>
    <w:pPr>
      <w:keepNext/>
      <w:spacing w:after="0" w:line="240" w:lineRule="auto"/>
      <w:outlineLvl w:val="0"/>
    </w:pPr>
    <w:rPr>
      <w:rFonts w:ascii="Arial" w:eastAsia="Times New Roman" w:hAnsi="Arial"/>
      <w:b/>
      <w:sz w:val="24"/>
      <w:szCs w:val="20"/>
      <w:lang w:val="es-ES_tradnl" w:eastAsia="es-ES"/>
    </w:rPr>
  </w:style>
  <w:style w:type="paragraph" w:styleId="Ttulo2">
    <w:name w:val="heading 2"/>
    <w:aliases w:val="ism2"/>
    <w:basedOn w:val="Normal"/>
    <w:next w:val="Normal"/>
    <w:link w:val="Ttulo2Car"/>
    <w:qFormat/>
    <w:rsid w:val="000835D8"/>
    <w:pPr>
      <w:keepNext/>
      <w:tabs>
        <w:tab w:val="center" w:pos="4706"/>
      </w:tabs>
      <w:suppressAutoHyphens/>
      <w:spacing w:before="58" w:after="54" w:line="264" w:lineRule="auto"/>
      <w:jc w:val="center"/>
      <w:outlineLvl w:val="1"/>
    </w:pPr>
    <w:rPr>
      <w:rFonts w:ascii="Arial" w:eastAsia="Times New Roman" w:hAnsi="Arial"/>
      <w:b/>
      <w:sz w:val="20"/>
      <w:szCs w:val="20"/>
      <w:lang w:eastAsia="es-ES"/>
    </w:rPr>
  </w:style>
  <w:style w:type="paragraph" w:styleId="Ttulo3">
    <w:name w:val="heading 3"/>
    <w:aliases w:val="ism3"/>
    <w:basedOn w:val="Normal"/>
    <w:next w:val="Normal"/>
    <w:link w:val="Ttulo3Car"/>
    <w:qFormat/>
    <w:rsid w:val="000835D8"/>
    <w:pPr>
      <w:keepNext/>
      <w:spacing w:after="0" w:line="240" w:lineRule="auto"/>
      <w:jc w:val="right"/>
      <w:outlineLvl w:val="2"/>
    </w:pPr>
    <w:rPr>
      <w:rFonts w:ascii="Arial" w:eastAsia="Times New Roman" w:hAnsi="Arial"/>
      <w:b/>
      <w:sz w:val="16"/>
      <w:szCs w:val="20"/>
      <w:lang w:val="es-ES_tradnl" w:eastAsia="es-ES"/>
    </w:rPr>
  </w:style>
  <w:style w:type="paragraph" w:styleId="Ttulo4">
    <w:name w:val="heading 4"/>
    <w:aliases w:val="ism4"/>
    <w:basedOn w:val="Normal"/>
    <w:next w:val="Normal"/>
    <w:link w:val="Ttulo4Car"/>
    <w:qFormat/>
    <w:rsid w:val="000835D8"/>
    <w:pPr>
      <w:keepNext/>
      <w:tabs>
        <w:tab w:val="left" w:pos="-720"/>
      </w:tabs>
      <w:suppressAutoHyphens/>
      <w:spacing w:after="0" w:line="240" w:lineRule="auto"/>
      <w:jc w:val="center"/>
      <w:outlineLvl w:val="3"/>
    </w:pPr>
    <w:rPr>
      <w:rFonts w:ascii="Arial" w:eastAsia="Times New Roman" w:hAnsi="Arial"/>
      <w:b/>
      <w:spacing w:val="-4"/>
      <w:sz w:val="32"/>
      <w:szCs w:val="20"/>
      <w:lang w:val="es-ES_tradnl" w:eastAsia="es-ES"/>
    </w:rPr>
  </w:style>
  <w:style w:type="paragraph" w:styleId="Ttulo5">
    <w:name w:val="heading 5"/>
    <w:aliases w:val="ism5"/>
    <w:basedOn w:val="Normal"/>
    <w:next w:val="Normal"/>
    <w:link w:val="Ttulo5Car"/>
    <w:qFormat/>
    <w:rsid w:val="000835D8"/>
    <w:pPr>
      <w:keepNext/>
      <w:spacing w:after="0" w:line="240" w:lineRule="auto"/>
      <w:jc w:val="right"/>
      <w:outlineLvl w:val="4"/>
    </w:pPr>
    <w:rPr>
      <w:rFonts w:ascii="Arial" w:eastAsia="Times New Roman" w:hAnsi="Arial"/>
      <w:b/>
      <w:sz w:val="12"/>
      <w:szCs w:val="20"/>
      <w:lang w:val="es-ES_tradnl" w:eastAsia="es-ES"/>
    </w:rPr>
  </w:style>
  <w:style w:type="paragraph" w:styleId="Ttulo6">
    <w:name w:val="heading 6"/>
    <w:basedOn w:val="Normal"/>
    <w:next w:val="Normal"/>
    <w:link w:val="Ttulo6Car"/>
    <w:qFormat/>
    <w:rsid w:val="000835D8"/>
    <w:pPr>
      <w:keepNext/>
      <w:spacing w:after="0" w:line="240" w:lineRule="auto"/>
      <w:outlineLvl w:val="5"/>
    </w:pPr>
    <w:rPr>
      <w:rFonts w:ascii="Times New Roman" w:eastAsia="Times New Roman" w:hAnsi="Times New Roman"/>
      <w:i/>
      <w:iCs/>
      <w:color w:val="FF0000"/>
      <w:sz w:val="20"/>
      <w:szCs w:val="20"/>
      <w:lang w:val="es-ES_tradnl" w:eastAsia="es-ES"/>
    </w:rPr>
  </w:style>
  <w:style w:type="paragraph" w:styleId="Ttulo7">
    <w:name w:val="heading 7"/>
    <w:basedOn w:val="Normal"/>
    <w:next w:val="Normal"/>
    <w:link w:val="Ttulo7Car"/>
    <w:qFormat/>
    <w:rsid w:val="000835D8"/>
    <w:pPr>
      <w:keepNext/>
      <w:tabs>
        <w:tab w:val="left" w:pos="-720"/>
      </w:tabs>
      <w:suppressAutoHyphens/>
      <w:spacing w:after="0" w:line="360" w:lineRule="auto"/>
      <w:jc w:val="both"/>
      <w:outlineLvl w:val="6"/>
    </w:pPr>
    <w:rPr>
      <w:rFonts w:ascii="Arial" w:eastAsia="Times New Roman" w:hAnsi="Arial" w:cs="Arial"/>
      <w:b/>
      <w:bCs/>
      <w:spacing w:val="-3"/>
      <w:sz w:val="20"/>
      <w:szCs w:val="20"/>
      <w:lang w:val="es-ES_tradnl" w:eastAsia="es-ES"/>
    </w:rPr>
  </w:style>
  <w:style w:type="paragraph" w:styleId="Ttulo8">
    <w:name w:val="heading 8"/>
    <w:basedOn w:val="Normal"/>
    <w:next w:val="Normal"/>
    <w:link w:val="Ttulo8Car"/>
    <w:qFormat/>
    <w:rsid w:val="000835D8"/>
    <w:pPr>
      <w:keepNext/>
      <w:tabs>
        <w:tab w:val="left" w:pos="-720"/>
        <w:tab w:val="left" w:pos="1134"/>
      </w:tabs>
      <w:suppressAutoHyphens/>
      <w:spacing w:after="0" w:line="360" w:lineRule="auto"/>
      <w:jc w:val="center"/>
      <w:outlineLvl w:val="7"/>
    </w:pPr>
    <w:rPr>
      <w:rFonts w:ascii="Arial" w:eastAsia="Times New Roman" w:hAnsi="Arial" w:cs="Arial"/>
      <w:b/>
      <w:bCs/>
      <w:spacing w:val="-3"/>
      <w:sz w:val="20"/>
      <w:szCs w:val="20"/>
      <w:u w:val="single"/>
      <w:lang w:val="es-ES_tradnl" w:eastAsia="es-ES"/>
    </w:rPr>
  </w:style>
  <w:style w:type="paragraph" w:styleId="Ttulo9">
    <w:name w:val="heading 9"/>
    <w:basedOn w:val="Normal"/>
    <w:next w:val="Normal"/>
    <w:link w:val="Ttulo9Car"/>
    <w:qFormat/>
    <w:rsid w:val="000835D8"/>
    <w:pPr>
      <w:keepNext/>
      <w:tabs>
        <w:tab w:val="left" w:pos="-720"/>
      </w:tabs>
      <w:suppressAutoHyphens/>
      <w:spacing w:after="0" w:line="360" w:lineRule="auto"/>
      <w:ind w:left="426"/>
      <w:jc w:val="both"/>
      <w:outlineLvl w:val="8"/>
    </w:pPr>
    <w:rPr>
      <w:rFonts w:ascii="Arial" w:eastAsia="Times New Roman" w:hAnsi="Arial" w:cs="Arial"/>
      <w:sz w:val="20"/>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semiHidden/>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TRAGSAPIEDEPGINA">
    <w:name w:val="TRAGSA PIE DE PÁGINA"/>
    <w:basedOn w:val="Piedepgina"/>
    <w:qFormat/>
    <w:rsid w:val="00C970A9"/>
    <w:pPr>
      <w:jc w:val="center"/>
    </w:pPr>
    <w:rPr>
      <w:rFonts w:ascii="Cambria" w:hAnsi="Cambria"/>
      <w:noProof/>
      <w:sz w:val="20"/>
      <w:szCs w:val="20"/>
      <w:lang w:eastAsia="es-ES"/>
    </w:rPr>
  </w:style>
  <w:style w:type="paragraph" w:customStyle="1" w:styleId="TRAGSANORMAL">
    <w:name w:val="TRAGSA NORMAL"/>
    <w:basedOn w:val="Normal"/>
    <w:qFormat/>
    <w:rsid w:val="00710967"/>
    <w:pPr>
      <w:spacing w:after="240" w:line="240" w:lineRule="auto"/>
    </w:pPr>
    <w:rPr>
      <w:rFonts w:ascii="Cambria" w:hAnsi="Cambria"/>
      <w:sz w:val="24"/>
      <w:szCs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character" w:customStyle="1" w:styleId="Ttulo1Car">
    <w:name w:val="Título 1 Car"/>
    <w:aliases w:val="PROGRAMA Car,título 1 Car"/>
    <w:basedOn w:val="Fuentedeprrafopredeter"/>
    <w:link w:val="Ttulo10"/>
    <w:rsid w:val="000835D8"/>
    <w:rPr>
      <w:rFonts w:ascii="Arial" w:eastAsia="Times New Roman" w:hAnsi="Arial"/>
      <w:b/>
      <w:sz w:val="24"/>
      <w:lang w:val="es-ES_tradnl"/>
    </w:rPr>
  </w:style>
  <w:style w:type="character" w:customStyle="1" w:styleId="Ttulo2Car">
    <w:name w:val="Título 2 Car"/>
    <w:aliases w:val="ism2 Car"/>
    <w:basedOn w:val="Fuentedeprrafopredeter"/>
    <w:link w:val="Ttulo2"/>
    <w:rsid w:val="000835D8"/>
    <w:rPr>
      <w:rFonts w:ascii="Arial" w:eastAsia="Times New Roman" w:hAnsi="Arial"/>
      <w:b/>
    </w:rPr>
  </w:style>
  <w:style w:type="character" w:customStyle="1" w:styleId="Ttulo3Car">
    <w:name w:val="Título 3 Car"/>
    <w:aliases w:val="ism3 Car"/>
    <w:basedOn w:val="Fuentedeprrafopredeter"/>
    <w:link w:val="Ttulo3"/>
    <w:rsid w:val="000835D8"/>
    <w:rPr>
      <w:rFonts w:ascii="Arial" w:eastAsia="Times New Roman" w:hAnsi="Arial"/>
      <w:b/>
      <w:sz w:val="16"/>
      <w:lang w:val="es-ES_tradnl"/>
    </w:rPr>
  </w:style>
  <w:style w:type="character" w:customStyle="1" w:styleId="Ttulo4Car">
    <w:name w:val="Título 4 Car"/>
    <w:aliases w:val="ism4 Car"/>
    <w:basedOn w:val="Fuentedeprrafopredeter"/>
    <w:link w:val="Ttulo4"/>
    <w:rsid w:val="000835D8"/>
    <w:rPr>
      <w:rFonts w:ascii="Arial" w:eastAsia="Times New Roman" w:hAnsi="Arial"/>
      <w:b/>
      <w:spacing w:val="-4"/>
      <w:sz w:val="32"/>
      <w:lang w:val="es-ES_tradnl"/>
    </w:rPr>
  </w:style>
  <w:style w:type="character" w:customStyle="1" w:styleId="Ttulo5Car">
    <w:name w:val="Título 5 Car"/>
    <w:aliases w:val="ism5 Car"/>
    <w:basedOn w:val="Fuentedeprrafopredeter"/>
    <w:link w:val="Ttulo5"/>
    <w:rsid w:val="000835D8"/>
    <w:rPr>
      <w:rFonts w:ascii="Arial" w:eastAsia="Times New Roman" w:hAnsi="Arial"/>
      <w:b/>
      <w:sz w:val="12"/>
      <w:lang w:val="es-ES_tradnl"/>
    </w:rPr>
  </w:style>
  <w:style w:type="character" w:customStyle="1" w:styleId="Ttulo6Car">
    <w:name w:val="Título 6 Car"/>
    <w:basedOn w:val="Fuentedeprrafopredeter"/>
    <w:link w:val="Ttulo6"/>
    <w:rsid w:val="000835D8"/>
    <w:rPr>
      <w:rFonts w:ascii="Times New Roman" w:eastAsia="Times New Roman" w:hAnsi="Times New Roman"/>
      <w:i/>
      <w:iCs/>
      <w:color w:val="FF0000"/>
      <w:lang w:val="es-ES_tradnl"/>
    </w:rPr>
  </w:style>
  <w:style w:type="character" w:customStyle="1" w:styleId="Ttulo7Car">
    <w:name w:val="Título 7 Car"/>
    <w:basedOn w:val="Fuentedeprrafopredeter"/>
    <w:link w:val="Ttulo7"/>
    <w:rsid w:val="000835D8"/>
    <w:rPr>
      <w:rFonts w:ascii="Arial" w:eastAsia="Times New Roman" w:hAnsi="Arial" w:cs="Arial"/>
      <w:b/>
      <w:bCs/>
      <w:spacing w:val="-3"/>
      <w:lang w:val="es-ES_tradnl"/>
    </w:rPr>
  </w:style>
  <w:style w:type="character" w:customStyle="1" w:styleId="Ttulo8Car">
    <w:name w:val="Título 8 Car"/>
    <w:basedOn w:val="Fuentedeprrafopredeter"/>
    <w:link w:val="Ttulo8"/>
    <w:rsid w:val="000835D8"/>
    <w:rPr>
      <w:rFonts w:ascii="Arial" w:eastAsia="Times New Roman" w:hAnsi="Arial" w:cs="Arial"/>
      <w:b/>
      <w:bCs/>
      <w:spacing w:val="-3"/>
      <w:u w:val="single"/>
      <w:lang w:val="es-ES_tradnl"/>
    </w:rPr>
  </w:style>
  <w:style w:type="character" w:customStyle="1" w:styleId="Ttulo9Car">
    <w:name w:val="Título 9 Car"/>
    <w:basedOn w:val="Fuentedeprrafopredeter"/>
    <w:link w:val="Ttulo9"/>
    <w:rsid w:val="000835D8"/>
    <w:rPr>
      <w:rFonts w:ascii="Arial" w:eastAsia="Times New Roman" w:hAnsi="Arial" w:cs="Arial"/>
      <w:u w:val="single"/>
      <w:lang w:val="es-ES_tradnl"/>
    </w:rPr>
  </w:style>
  <w:style w:type="numbering" w:customStyle="1" w:styleId="Sinlista1">
    <w:name w:val="Sin lista1"/>
    <w:next w:val="Sinlista"/>
    <w:uiPriority w:val="99"/>
    <w:semiHidden/>
    <w:unhideWhenUsed/>
    <w:rsid w:val="000835D8"/>
  </w:style>
  <w:style w:type="character" w:styleId="Nmerodepgina">
    <w:name w:val="page number"/>
    <w:rsid w:val="000835D8"/>
  </w:style>
  <w:style w:type="paragraph" w:styleId="Sangra3detindependiente">
    <w:name w:val="Body Text Indent 3"/>
    <w:basedOn w:val="Normal"/>
    <w:link w:val="Sangra3detindependienteCar"/>
    <w:rsid w:val="000835D8"/>
    <w:pPr>
      <w:tabs>
        <w:tab w:val="left" w:pos="-720"/>
      </w:tabs>
      <w:suppressAutoHyphens/>
      <w:spacing w:after="0" w:line="360" w:lineRule="auto"/>
      <w:ind w:left="426"/>
      <w:jc w:val="both"/>
    </w:pPr>
    <w:rPr>
      <w:rFonts w:ascii="Arial" w:eastAsia="Times New Roman" w:hAnsi="Arial" w:cs="Arial"/>
      <w:spacing w:val="-3"/>
      <w:sz w:val="20"/>
      <w:szCs w:val="20"/>
      <w:lang w:val="es-ES_tradnl" w:eastAsia="es-ES"/>
    </w:rPr>
  </w:style>
  <w:style w:type="character" w:customStyle="1" w:styleId="Sangra3detindependienteCar">
    <w:name w:val="Sangría 3 de t. independiente Car"/>
    <w:basedOn w:val="Fuentedeprrafopredeter"/>
    <w:link w:val="Sangra3detindependiente"/>
    <w:rsid w:val="000835D8"/>
    <w:rPr>
      <w:rFonts w:ascii="Arial" w:eastAsia="Times New Roman" w:hAnsi="Arial" w:cs="Arial"/>
      <w:spacing w:val="-3"/>
      <w:lang w:val="es-ES_tradnl"/>
    </w:rPr>
  </w:style>
  <w:style w:type="paragraph" w:styleId="Textoindependiente">
    <w:name w:val="Body Text"/>
    <w:basedOn w:val="Normal"/>
    <w:link w:val="TextoindependienteCar"/>
    <w:unhideWhenUsed/>
    <w:rsid w:val="000835D8"/>
    <w:pPr>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0835D8"/>
    <w:rPr>
      <w:rFonts w:ascii="Times New Roman" w:eastAsia="Times New Roman" w:hAnsi="Times New Roman"/>
      <w:lang w:val="es-ES_tradnl"/>
    </w:rPr>
  </w:style>
  <w:style w:type="paragraph" w:styleId="Sangradetextonormal">
    <w:name w:val="Body Text Indent"/>
    <w:basedOn w:val="Normal"/>
    <w:link w:val="SangradetextonormalCar"/>
    <w:rsid w:val="000835D8"/>
    <w:pPr>
      <w:widowControl w:val="0"/>
      <w:tabs>
        <w:tab w:val="left" w:pos="-720"/>
      </w:tabs>
      <w:suppressAutoHyphens/>
      <w:autoSpaceDE w:val="0"/>
      <w:autoSpaceDN w:val="0"/>
      <w:spacing w:after="0" w:line="240" w:lineRule="auto"/>
      <w:jc w:val="both"/>
    </w:pPr>
    <w:rPr>
      <w:rFonts w:ascii="Courier New" w:eastAsia="Times New Roman" w:hAnsi="Courier New" w:cs="Courier New"/>
      <w:i/>
      <w:iCs/>
      <w:spacing w:val="-3"/>
      <w:sz w:val="20"/>
      <w:szCs w:val="24"/>
      <w:lang w:eastAsia="es-ES"/>
    </w:rPr>
  </w:style>
  <w:style w:type="character" w:customStyle="1" w:styleId="SangradetextonormalCar">
    <w:name w:val="Sangría de texto normal Car"/>
    <w:basedOn w:val="Fuentedeprrafopredeter"/>
    <w:link w:val="Sangradetextonormal"/>
    <w:rsid w:val="000835D8"/>
    <w:rPr>
      <w:rFonts w:ascii="Courier New" w:eastAsia="Times New Roman" w:hAnsi="Courier New" w:cs="Courier New"/>
      <w:i/>
      <w:iCs/>
      <w:spacing w:val="-3"/>
      <w:szCs w:val="24"/>
    </w:rPr>
  </w:style>
  <w:style w:type="paragraph" w:styleId="Textoindependiente2">
    <w:name w:val="Body Text 2"/>
    <w:basedOn w:val="Normal"/>
    <w:link w:val="Textoindependiente2Car"/>
    <w:rsid w:val="000835D8"/>
    <w:pPr>
      <w:widowControl w:val="0"/>
      <w:tabs>
        <w:tab w:val="left" w:pos="-720"/>
      </w:tabs>
      <w:suppressAutoHyphens/>
      <w:autoSpaceDE w:val="0"/>
      <w:autoSpaceDN w:val="0"/>
      <w:spacing w:after="0" w:line="288" w:lineRule="auto"/>
      <w:jc w:val="both"/>
    </w:pPr>
    <w:rPr>
      <w:rFonts w:ascii="Times New Roman" w:eastAsia="Times New Roman" w:hAnsi="Times New Roman"/>
      <w:sz w:val="20"/>
      <w:szCs w:val="24"/>
      <w:lang w:eastAsia="es-ES"/>
    </w:rPr>
  </w:style>
  <w:style w:type="character" w:customStyle="1" w:styleId="Textoindependiente2Car">
    <w:name w:val="Texto independiente 2 Car"/>
    <w:basedOn w:val="Fuentedeprrafopredeter"/>
    <w:link w:val="Textoindependiente2"/>
    <w:rsid w:val="000835D8"/>
    <w:rPr>
      <w:rFonts w:ascii="Times New Roman" w:eastAsia="Times New Roman" w:hAnsi="Times New Roman"/>
      <w:szCs w:val="24"/>
    </w:rPr>
  </w:style>
  <w:style w:type="paragraph" w:customStyle="1" w:styleId="texto">
    <w:name w:val="texto"/>
    <w:basedOn w:val="Normal"/>
    <w:rsid w:val="000835D8"/>
    <w:pPr>
      <w:spacing w:before="100" w:after="300" w:line="240" w:lineRule="auto"/>
      <w:ind w:left="40" w:right="40" w:firstLine="300"/>
      <w:jc w:val="both"/>
    </w:pPr>
    <w:rPr>
      <w:rFonts w:ascii="Georgia" w:eastAsia="Arial Unicode MS" w:hAnsi="Georgia"/>
      <w:color w:val="000000"/>
      <w:lang w:eastAsia="es-ES"/>
    </w:rPr>
  </w:style>
  <w:style w:type="paragraph" w:styleId="Textoindependiente3">
    <w:name w:val="Body Text 3"/>
    <w:basedOn w:val="Normal"/>
    <w:link w:val="Textoindependiente3Car"/>
    <w:rsid w:val="000835D8"/>
    <w:pPr>
      <w:tabs>
        <w:tab w:val="left" w:pos="-720"/>
      </w:tabs>
      <w:suppressAutoHyphens/>
      <w:spacing w:after="0" w:line="360" w:lineRule="auto"/>
      <w:jc w:val="both"/>
    </w:pPr>
    <w:rPr>
      <w:rFonts w:ascii="Arial" w:eastAsia="Times New Roman" w:hAnsi="Arial" w:cs="Arial"/>
      <w:b/>
      <w:sz w:val="20"/>
      <w:szCs w:val="20"/>
      <w:lang w:val="es-ES_tradnl" w:eastAsia="es-ES"/>
    </w:rPr>
  </w:style>
  <w:style w:type="character" w:customStyle="1" w:styleId="Textoindependiente3Car">
    <w:name w:val="Texto independiente 3 Car"/>
    <w:basedOn w:val="Fuentedeprrafopredeter"/>
    <w:link w:val="Textoindependiente3"/>
    <w:rsid w:val="000835D8"/>
    <w:rPr>
      <w:rFonts w:ascii="Arial" w:eastAsia="Times New Roman" w:hAnsi="Arial" w:cs="Arial"/>
      <w:b/>
      <w:lang w:val="es-ES_tradnl"/>
    </w:rPr>
  </w:style>
  <w:style w:type="paragraph" w:styleId="Sangra2detindependiente">
    <w:name w:val="Body Text Indent 2"/>
    <w:basedOn w:val="Normal"/>
    <w:link w:val="Sangra2detindependienteCar"/>
    <w:rsid w:val="000835D8"/>
    <w:pPr>
      <w:tabs>
        <w:tab w:val="left" w:pos="-720"/>
        <w:tab w:val="left" w:pos="1134"/>
      </w:tabs>
      <w:suppressAutoHyphens/>
      <w:spacing w:after="0" w:line="360" w:lineRule="auto"/>
      <w:ind w:left="1080"/>
      <w:jc w:val="both"/>
    </w:pPr>
    <w:rPr>
      <w:rFonts w:ascii="Arial" w:eastAsia="Times New Roman" w:hAnsi="Arial" w:cs="Arial"/>
      <w:color w:val="FF0000"/>
      <w:spacing w:val="-3"/>
      <w:sz w:val="20"/>
      <w:szCs w:val="20"/>
      <w:lang w:val="es-ES_tradnl" w:eastAsia="es-ES"/>
    </w:rPr>
  </w:style>
  <w:style w:type="character" w:customStyle="1" w:styleId="Sangra2detindependienteCar">
    <w:name w:val="Sangría 2 de t. independiente Car"/>
    <w:basedOn w:val="Fuentedeprrafopredeter"/>
    <w:link w:val="Sangra2detindependiente"/>
    <w:rsid w:val="000835D8"/>
    <w:rPr>
      <w:rFonts w:ascii="Arial" w:eastAsia="Times New Roman" w:hAnsi="Arial" w:cs="Arial"/>
      <w:color w:val="FF0000"/>
      <w:spacing w:val="-3"/>
      <w:lang w:val="es-ES_tradnl"/>
    </w:rPr>
  </w:style>
  <w:style w:type="paragraph" w:customStyle="1" w:styleId="Textodenotaalfinal">
    <w:name w:val="Texto de nota al final"/>
    <w:basedOn w:val="Normal"/>
    <w:rsid w:val="000835D8"/>
    <w:pPr>
      <w:widowControl w:val="0"/>
      <w:autoSpaceDE w:val="0"/>
      <w:autoSpaceDN w:val="0"/>
      <w:spacing w:after="0" w:line="240" w:lineRule="auto"/>
    </w:pPr>
    <w:rPr>
      <w:rFonts w:ascii="Courier New" w:eastAsia="Times New Roman" w:hAnsi="Courier New" w:cs="Courier New"/>
      <w:sz w:val="20"/>
      <w:szCs w:val="24"/>
      <w:lang w:eastAsia="es-ES"/>
    </w:rPr>
  </w:style>
  <w:style w:type="paragraph" w:styleId="NormalWeb">
    <w:name w:val="Normal (Web)"/>
    <w:basedOn w:val="Normal"/>
    <w:rsid w:val="000835D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xt3">
    <w:name w:val="Txt 3"/>
    <w:basedOn w:val="Textoindependiente3"/>
    <w:autoRedefine/>
    <w:rsid w:val="000835D8"/>
    <w:pPr>
      <w:widowControl w:val="0"/>
      <w:tabs>
        <w:tab w:val="clear" w:pos="-720"/>
      </w:tabs>
      <w:ind w:left="851" w:right="-2"/>
    </w:pPr>
    <w:rPr>
      <w:spacing w:val="-3"/>
    </w:rPr>
  </w:style>
  <w:style w:type="paragraph" w:customStyle="1" w:styleId="Default">
    <w:name w:val="Default"/>
    <w:rsid w:val="000835D8"/>
    <w:pPr>
      <w:autoSpaceDE w:val="0"/>
      <w:autoSpaceDN w:val="0"/>
      <w:adjustRightInd w:val="0"/>
    </w:pPr>
    <w:rPr>
      <w:rFonts w:ascii="EUAlbertina" w:eastAsia="Times New Roman" w:hAnsi="EUAlbertina" w:cs="EUAlbertina"/>
      <w:color w:val="000000"/>
      <w:sz w:val="24"/>
      <w:szCs w:val="24"/>
    </w:rPr>
  </w:style>
  <w:style w:type="paragraph" w:customStyle="1" w:styleId="Textodenotaalpie">
    <w:name w:val="Texto de nota al pie"/>
    <w:basedOn w:val="Normal"/>
    <w:rsid w:val="000835D8"/>
    <w:pPr>
      <w:widowControl w:val="0"/>
      <w:spacing w:after="0" w:line="240" w:lineRule="auto"/>
    </w:pPr>
    <w:rPr>
      <w:rFonts w:ascii="Courier New" w:eastAsia="Times New Roman" w:hAnsi="Courier New"/>
      <w:snapToGrid w:val="0"/>
      <w:sz w:val="24"/>
      <w:szCs w:val="20"/>
      <w:lang w:eastAsia="es-ES"/>
    </w:rPr>
  </w:style>
  <w:style w:type="character" w:styleId="Hipervnculo">
    <w:name w:val="Hyperlink"/>
    <w:uiPriority w:val="99"/>
    <w:rsid w:val="000835D8"/>
    <w:rPr>
      <w:color w:val="0000FF"/>
      <w:u w:val="single"/>
    </w:rPr>
  </w:style>
  <w:style w:type="paragraph" w:customStyle="1" w:styleId="NormalArial">
    <w:name w:val="Normal + Arial"/>
    <w:aliases w:val="Justificado"/>
    <w:basedOn w:val="Normal"/>
    <w:rsid w:val="000835D8"/>
    <w:pPr>
      <w:spacing w:after="0" w:line="240" w:lineRule="auto"/>
    </w:pPr>
    <w:rPr>
      <w:rFonts w:ascii="Times New Roman" w:eastAsia="Times New Roman" w:hAnsi="Times New Roman"/>
      <w:sz w:val="24"/>
      <w:szCs w:val="24"/>
      <w:lang w:eastAsia="es-ES"/>
    </w:rPr>
  </w:style>
  <w:style w:type="paragraph" w:customStyle="1" w:styleId="Revisin1">
    <w:name w:val="Revisión1"/>
    <w:basedOn w:val="Normal"/>
    <w:autoRedefine/>
    <w:rsid w:val="000835D8"/>
    <w:pPr>
      <w:widowControl w:val="0"/>
      <w:tabs>
        <w:tab w:val="left" w:pos="-720"/>
      </w:tabs>
      <w:suppressAutoHyphens/>
      <w:spacing w:after="0" w:line="200" w:lineRule="atLeast"/>
      <w:jc w:val="both"/>
    </w:pPr>
    <w:rPr>
      <w:rFonts w:ascii="Arial" w:eastAsia="Times New Roman" w:hAnsi="Arial"/>
      <w:sz w:val="24"/>
      <w:szCs w:val="20"/>
      <w:lang w:eastAsia="es-ES"/>
    </w:rPr>
  </w:style>
  <w:style w:type="paragraph" w:styleId="Ttulo">
    <w:name w:val="Title"/>
    <w:basedOn w:val="Normal"/>
    <w:link w:val="TtuloCar"/>
    <w:qFormat/>
    <w:rsid w:val="000835D8"/>
    <w:pPr>
      <w:widowControl w:val="0"/>
      <w:autoSpaceDE w:val="0"/>
      <w:autoSpaceDN w:val="0"/>
      <w:spacing w:after="0" w:line="240" w:lineRule="auto"/>
    </w:pPr>
    <w:rPr>
      <w:rFonts w:ascii="Courier New" w:eastAsia="Times New Roman" w:hAnsi="Courier New" w:cs="Courier New"/>
      <w:sz w:val="20"/>
      <w:szCs w:val="24"/>
      <w:lang w:eastAsia="es-ES"/>
    </w:rPr>
  </w:style>
  <w:style w:type="character" w:customStyle="1" w:styleId="TtuloCar">
    <w:name w:val="Título Car"/>
    <w:basedOn w:val="Fuentedeprrafopredeter"/>
    <w:link w:val="Ttulo"/>
    <w:rsid w:val="000835D8"/>
    <w:rPr>
      <w:rFonts w:ascii="Courier New" w:eastAsia="Times New Roman" w:hAnsi="Courier New" w:cs="Courier New"/>
      <w:szCs w:val="24"/>
    </w:rPr>
  </w:style>
  <w:style w:type="paragraph" w:styleId="TDC1">
    <w:name w:val="toc 1"/>
    <w:basedOn w:val="Normal"/>
    <w:next w:val="Normal"/>
    <w:autoRedefine/>
    <w:semiHidden/>
    <w:rsid w:val="000835D8"/>
    <w:pPr>
      <w:spacing w:after="0" w:line="240" w:lineRule="auto"/>
    </w:pPr>
    <w:rPr>
      <w:rFonts w:ascii="Times New Roman" w:eastAsia="Times New Roman" w:hAnsi="Times New Roman"/>
      <w:b/>
      <w:sz w:val="24"/>
      <w:szCs w:val="24"/>
      <w:lang w:eastAsia="es-ES"/>
    </w:rPr>
  </w:style>
  <w:style w:type="paragraph" w:styleId="Mapadeldocumento">
    <w:name w:val="Document Map"/>
    <w:basedOn w:val="Normal"/>
    <w:link w:val="MapadeldocumentoCar"/>
    <w:semiHidden/>
    <w:rsid w:val="000835D8"/>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0835D8"/>
    <w:rPr>
      <w:rFonts w:ascii="Tahoma" w:eastAsia="Times New Roman" w:hAnsi="Tahoma" w:cs="Tahoma"/>
      <w:shd w:val="clear" w:color="auto" w:fill="000080"/>
      <w:lang w:val="es-ES_tradnl"/>
    </w:rPr>
  </w:style>
  <w:style w:type="table" w:styleId="Tablaconcuadrcula">
    <w:name w:val="Table Grid"/>
    <w:basedOn w:val="Tablanormal"/>
    <w:uiPriority w:val="39"/>
    <w:rsid w:val="000835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35D8"/>
    <w:pPr>
      <w:spacing w:after="0" w:line="240" w:lineRule="auto"/>
      <w:ind w:left="720"/>
      <w:contextualSpacing/>
    </w:pPr>
    <w:rPr>
      <w:lang w:val="es-NI"/>
    </w:rPr>
  </w:style>
  <w:style w:type="paragraph" w:styleId="Textonotapie">
    <w:name w:val="footnote text"/>
    <w:basedOn w:val="Normal"/>
    <w:link w:val="TextonotapieCar"/>
    <w:rsid w:val="000835D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0835D8"/>
    <w:rPr>
      <w:rFonts w:ascii="Times New Roman" w:eastAsia="Times New Roman" w:hAnsi="Times New Roman"/>
    </w:rPr>
  </w:style>
  <w:style w:type="character" w:styleId="Refdenotaalpie">
    <w:name w:val="footnote reference"/>
    <w:uiPriority w:val="99"/>
    <w:rsid w:val="000835D8"/>
    <w:rPr>
      <w:vertAlign w:val="superscript"/>
    </w:rPr>
  </w:style>
  <w:style w:type="paragraph" w:styleId="Textocomentario">
    <w:name w:val="annotation text"/>
    <w:basedOn w:val="Normal"/>
    <w:link w:val="TextocomentarioCar"/>
    <w:rsid w:val="000835D8"/>
    <w:pPr>
      <w:spacing w:before="120" w:after="0" w:line="240" w:lineRule="auto"/>
      <w:ind w:firstLine="567"/>
    </w:pPr>
    <w:rPr>
      <w:rFonts w:ascii="Times New Roman" w:eastAsia="Times New Roman" w:hAnsi="Times New Roman"/>
      <w:sz w:val="24"/>
      <w:szCs w:val="20"/>
      <w:lang w:val="es-ES_tradnl" w:eastAsia="es-ES"/>
    </w:rPr>
  </w:style>
  <w:style w:type="character" w:customStyle="1" w:styleId="TextocomentarioCar">
    <w:name w:val="Texto comentario Car"/>
    <w:basedOn w:val="Fuentedeprrafopredeter"/>
    <w:link w:val="Textocomentario"/>
    <w:rsid w:val="000835D8"/>
    <w:rPr>
      <w:rFonts w:ascii="Times New Roman" w:eastAsia="Times New Roman" w:hAnsi="Times New Roman"/>
      <w:sz w:val="24"/>
      <w:lang w:val="es-ES_tradnl"/>
    </w:rPr>
  </w:style>
  <w:style w:type="paragraph" w:customStyle="1" w:styleId="textoa">
    <w:name w:val="texto_a"/>
    <w:basedOn w:val="Normal"/>
    <w:rsid w:val="000835D8"/>
    <w:pPr>
      <w:tabs>
        <w:tab w:val="left" w:pos="-720"/>
      </w:tabs>
      <w:suppressAutoHyphens/>
      <w:spacing w:before="120" w:after="120" w:line="360" w:lineRule="auto"/>
      <w:ind w:left="360"/>
      <w:jc w:val="both"/>
    </w:pPr>
    <w:rPr>
      <w:rFonts w:ascii="Arial" w:eastAsia="Times New Roman" w:hAnsi="Arial" w:cs="Arial"/>
      <w:spacing w:val="-3"/>
      <w:sz w:val="20"/>
      <w:lang w:eastAsia="es-ES"/>
    </w:rPr>
  </w:style>
  <w:style w:type="character" w:styleId="Hipervnculovisitado">
    <w:name w:val="FollowedHyperlink"/>
    <w:uiPriority w:val="99"/>
    <w:unhideWhenUsed/>
    <w:rsid w:val="000835D8"/>
    <w:rPr>
      <w:color w:val="800080"/>
      <w:u w:val="single"/>
    </w:rPr>
  </w:style>
  <w:style w:type="paragraph" w:customStyle="1" w:styleId="xl65">
    <w:name w:val="xl65"/>
    <w:basedOn w:val="Normal"/>
    <w:rsid w:val="000835D8"/>
    <w:pPr>
      <w:spacing w:before="100" w:beforeAutospacing="1" w:after="100" w:afterAutospacing="1" w:line="240" w:lineRule="auto"/>
    </w:pPr>
    <w:rPr>
      <w:rFonts w:ascii="Arial" w:eastAsia="Times New Roman" w:hAnsi="Arial" w:cs="Arial"/>
      <w:sz w:val="20"/>
      <w:szCs w:val="20"/>
      <w:lang w:eastAsia="es-ES"/>
    </w:rPr>
  </w:style>
  <w:style w:type="paragraph" w:customStyle="1" w:styleId="xl66">
    <w:name w:val="xl66"/>
    <w:basedOn w:val="Normal"/>
    <w:rsid w:val="000835D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67">
    <w:name w:val="xl67"/>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68">
    <w:name w:val="xl68"/>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69">
    <w:name w:val="xl69"/>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0">
    <w:name w:val="xl70"/>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1">
    <w:name w:val="xl71"/>
    <w:basedOn w:val="Normal"/>
    <w:rsid w:val="000835D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2">
    <w:name w:val="xl72"/>
    <w:basedOn w:val="Normal"/>
    <w:rsid w:val="000835D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3">
    <w:name w:val="xl73"/>
    <w:basedOn w:val="Normal"/>
    <w:rsid w:val="000835D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4">
    <w:name w:val="xl74"/>
    <w:basedOn w:val="Normal"/>
    <w:rsid w:val="000835D8"/>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5">
    <w:name w:val="xl75"/>
    <w:basedOn w:val="Normal"/>
    <w:rsid w:val="000835D8"/>
    <w:pPr>
      <w:pBdr>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6">
    <w:name w:val="xl76"/>
    <w:basedOn w:val="Normal"/>
    <w:rsid w:val="000835D8"/>
    <w:pPr>
      <w:pBdr>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7">
    <w:name w:val="xl77"/>
    <w:basedOn w:val="Normal"/>
    <w:rsid w:val="000835D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8">
    <w:name w:val="xl78"/>
    <w:basedOn w:val="Normal"/>
    <w:rsid w:val="000835D8"/>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9">
    <w:name w:val="xl79"/>
    <w:basedOn w:val="Normal"/>
    <w:rsid w:val="000835D8"/>
    <w:pP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80">
    <w:name w:val="xl80"/>
    <w:basedOn w:val="Normal"/>
    <w:rsid w:val="000835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1">
    <w:name w:val="xl81"/>
    <w:basedOn w:val="Normal"/>
    <w:rsid w:val="000835D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82">
    <w:name w:val="xl82"/>
    <w:basedOn w:val="Normal"/>
    <w:rsid w:val="000835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3">
    <w:name w:val="xl83"/>
    <w:basedOn w:val="Normal"/>
    <w:rsid w:val="000835D8"/>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4">
    <w:name w:val="xl84"/>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85">
    <w:name w:val="xl85"/>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6">
    <w:name w:val="xl86"/>
    <w:basedOn w:val="Normal"/>
    <w:rsid w:val="000835D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7">
    <w:name w:val="xl87"/>
    <w:basedOn w:val="Normal"/>
    <w:rsid w:val="000835D8"/>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88">
    <w:name w:val="xl88"/>
    <w:basedOn w:val="Normal"/>
    <w:rsid w:val="000835D8"/>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89">
    <w:name w:val="xl89"/>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90">
    <w:name w:val="xl90"/>
    <w:basedOn w:val="Normal"/>
    <w:rsid w:val="000835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1">
    <w:name w:val="xl91"/>
    <w:basedOn w:val="Normal"/>
    <w:rsid w:val="000835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2">
    <w:name w:val="xl92"/>
    <w:basedOn w:val="Normal"/>
    <w:rsid w:val="000835D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3">
    <w:name w:val="xl93"/>
    <w:basedOn w:val="Normal"/>
    <w:rsid w:val="000835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4">
    <w:name w:val="xl94"/>
    <w:basedOn w:val="Normal"/>
    <w:rsid w:val="000835D8"/>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5">
    <w:name w:val="xl95"/>
    <w:basedOn w:val="Normal"/>
    <w:rsid w:val="000835D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6">
    <w:name w:val="xl96"/>
    <w:basedOn w:val="Normal"/>
    <w:rsid w:val="000835D8"/>
    <w:pPr>
      <w:pBdr>
        <w:top w:val="single" w:sz="4" w:space="0" w:color="auto"/>
        <w:bottom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7">
    <w:name w:val="xl97"/>
    <w:basedOn w:val="Normal"/>
    <w:rsid w:val="000835D8"/>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8">
    <w:name w:val="xl98"/>
    <w:basedOn w:val="Normal"/>
    <w:rsid w:val="000835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9">
    <w:name w:val="xl99"/>
    <w:basedOn w:val="Normal"/>
    <w:rsid w:val="000835D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0">
    <w:name w:val="xl100"/>
    <w:basedOn w:val="Normal"/>
    <w:rsid w:val="000835D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1">
    <w:name w:val="xl101"/>
    <w:basedOn w:val="Normal"/>
    <w:rsid w:val="000835D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2">
    <w:name w:val="xl102"/>
    <w:basedOn w:val="Normal"/>
    <w:rsid w:val="000835D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3">
    <w:name w:val="xl103"/>
    <w:basedOn w:val="Normal"/>
    <w:rsid w:val="000835D8"/>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4">
    <w:name w:val="xl104"/>
    <w:basedOn w:val="Normal"/>
    <w:rsid w:val="000835D8"/>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5">
    <w:name w:val="xl105"/>
    <w:basedOn w:val="Normal"/>
    <w:rsid w:val="000835D8"/>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6">
    <w:name w:val="xl106"/>
    <w:basedOn w:val="Normal"/>
    <w:rsid w:val="000835D8"/>
    <w:pPr>
      <w:pBdr>
        <w:top w:val="single" w:sz="4"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7">
    <w:name w:val="xl107"/>
    <w:basedOn w:val="Normal"/>
    <w:rsid w:val="000835D8"/>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8">
    <w:name w:val="xl108"/>
    <w:basedOn w:val="Normal"/>
    <w:rsid w:val="000835D8"/>
    <w:pPr>
      <w:pBdr>
        <w:top w:val="single" w:sz="4"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9">
    <w:name w:val="xl109"/>
    <w:basedOn w:val="Normal"/>
    <w:rsid w:val="000835D8"/>
    <w:pPr>
      <w:pBdr>
        <w:top w:val="single" w:sz="8" w:space="0" w:color="auto"/>
        <w:left w:val="single" w:sz="8" w:space="0" w:color="auto"/>
        <w:bottom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0">
    <w:name w:val="xl110"/>
    <w:basedOn w:val="Normal"/>
    <w:rsid w:val="000835D8"/>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1">
    <w:name w:val="xl111"/>
    <w:basedOn w:val="Normal"/>
    <w:rsid w:val="000835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12">
    <w:name w:val="xl112"/>
    <w:basedOn w:val="Normal"/>
    <w:rsid w:val="000835D8"/>
    <w:pPr>
      <w:pBdr>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3">
    <w:name w:val="xl113"/>
    <w:basedOn w:val="Normal"/>
    <w:rsid w:val="000835D8"/>
    <w:pPr>
      <w:pBdr>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4">
    <w:name w:val="xl114"/>
    <w:basedOn w:val="Normal"/>
    <w:rsid w:val="000835D8"/>
    <w:pPr>
      <w:pBdr>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5">
    <w:name w:val="xl115"/>
    <w:basedOn w:val="Normal"/>
    <w:rsid w:val="000835D8"/>
    <w:pPr>
      <w:pBdr>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6">
    <w:name w:val="xl116"/>
    <w:basedOn w:val="Normal"/>
    <w:rsid w:val="000835D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7">
    <w:name w:val="xl117"/>
    <w:basedOn w:val="Normal"/>
    <w:rsid w:val="000835D8"/>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8">
    <w:name w:val="xl118"/>
    <w:basedOn w:val="Normal"/>
    <w:rsid w:val="000835D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9">
    <w:name w:val="xl119"/>
    <w:basedOn w:val="Normal"/>
    <w:rsid w:val="000835D8"/>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0">
    <w:name w:val="xl120"/>
    <w:basedOn w:val="Normal"/>
    <w:rsid w:val="000835D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21">
    <w:name w:val="xl121"/>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2">
    <w:name w:val="xl122"/>
    <w:basedOn w:val="Normal"/>
    <w:rsid w:val="000835D8"/>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3">
    <w:name w:val="xl123"/>
    <w:basedOn w:val="Normal"/>
    <w:rsid w:val="000835D8"/>
    <w:pPr>
      <w:pBdr>
        <w:top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4">
    <w:name w:val="xl124"/>
    <w:basedOn w:val="Normal"/>
    <w:rsid w:val="000835D8"/>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5">
    <w:name w:val="xl125"/>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6">
    <w:name w:val="xl126"/>
    <w:basedOn w:val="Normal"/>
    <w:rsid w:val="000835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7">
    <w:name w:val="xl127"/>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8">
    <w:name w:val="xl128"/>
    <w:basedOn w:val="Normal"/>
    <w:rsid w:val="000835D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9">
    <w:name w:val="xl129"/>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0">
    <w:name w:val="xl130"/>
    <w:basedOn w:val="Normal"/>
    <w:rsid w:val="000835D8"/>
    <w:pPr>
      <w:pBdr>
        <w:top w:val="single" w:sz="8"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1">
    <w:name w:val="xl131"/>
    <w:basedOn w:val="Normal"/>
    <w:rsid w:val="000835D8"/>
    <w:pPr>
      <w:pBdr>
        <w:top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2">
    <w:name w:val="xl132"/>
    <w:basedOn w:val="Normal"/>
    <w:rsid w:val="000835D8"/>
    <w:pPr>
      <w:pBdr>
        <w:top w:val="single" w:sz="8"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3">
    <w:name w:val="xl133"/>
    <w:basedOn w:val="Normal"/>
    <w:rsid w:val="000835D8"/>
    <w:pPr>
      <w:pBdr>
        <w:top w:val="single" w:sz="8" w:space="0" w:color="auto"/>
        <w:left w:val="single" w:sz="4" w:space="0" w:color="auto"/>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4">
    <w:name w:val="xl134"/>
    <w:basedOn w:val="Normal"/>
    <w:rsid w:val="000835D8"/>
    <w:pPr>
      <w:pBdr>
        <w:top w:val="single" w:sz="8" w:space="0" w:color="auto"/>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5">
    <w:name w:val="xl135"/>
    <w:basedOn w:val="Normal"/>
    <w:rsid w:val="000835D8"/>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6">
    <w:name w:val="xl136"/>
    <w:basedOn w:val="Normal"/>
    <w:rsid w:val="000835D8"/>
    <w:pPr>
      <w:pBdr>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es-ES"/>
    </w:rPr>
  </w:style>
  <w:style w:type="paragraph" w:customStyle="1" w:styleId="xl137">
    <w:name w:val="xl137"/>
    <w:basedOn w:val="Normal"/>
    <w:rsid w:val="000835D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es-ES"/>
    </w:rPr>
  </w:style>
  <w:style w:type="paragraph" w:customStyle="1" w:styleId="xl138">
    <w:name w:val="xl138"/>
    <w:basedOn w:val="Normal"/>
    <w:rsid w:val="000835D8"/>
    <w:pPr>
      <w:pBdr>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139">
    <w:name w:val="xl139"/>
    <w:basedOn w:val="Normal"/>
    <w:rsid w:val="000835D8"/>
    <w:pPr>
      <w:pBdr>
        <w:top w:val="single" w:sz="8"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character" w:styleId="Refdecomentario">
    <w:name w:val="annotation reference"/>
    <w:uiPriority w:val="99"/>
    <w:rsid w:val="000835D8"/>
    <w:rPr>
      <w:sz w:val="16"/>
      <w:szCs w:val="16"/>
    </w:rPr>
  </w:style>
  <w:style w:type="paragraph" w:styleId="Asuntodelcomentario">
    <w:name w:val="annotation subject"/>
    <w:basedOn w:val="Textocomentario"/>
    <w:next w:val="Textocomentario"/>
    <w:link w:val="AsuntodelcomentarioCar"/>
    <w:rsid w:val="000835D8"/>
    <w:pPr>
      <w:spacing w:before="0"/>
      <w:ind w:firstLine="0"/>
    </w:pPr>
    <w:rPr>
      <w:b/>
      <w:bCs/>
      <w:sz w:val="20"/>
    </w:rPr>
  </w:style>
  <w:style w:type="character" w:customStyle="1" w:styleId="AsuntodelcomentarioCar">
    <w:name w:val="Asunto del comentario Car"/>
    <w:basedOn w:val="TextocomentarioCar"/>
    <w:link w:val="Asuntodelcomentario"/>
    <w:rsid w:val="000835D8"/>
    <w:rPr>
      <w:rFonts w:ascii="Times New Roman" w:eastAsia="Times New Roman" w:hAnsi="Times New Roman"/>
      <w:b/>
      <w:bCs/>
      <w:sz w:val="24"/>
      <w:lang w:val="es-ES_tradnl"/>
    </w:rPr>
  </w:style>
  <w:style w:type="numbering" w:customStyle="1" w:styleId="Sinlista2">
    <w:name w:val="Sin lista2"/>
    <w:next w:val="Sinlista"/>
    <w:uiPriority w:val="99"/>
    <w:semiHidden/>
    <w:unhideWhenUsed/>
    <w:rsid w:val="001F0661"/>
  </w:style>
  <w:style w:type="paragraph" w:customStyle="1" w:styleId="Elemento5">
    <w:name w:val="Elemento 5"/>
    <w:rsid w:val="001F0661"/>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1F0661"/>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1F0661"/>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1F0661"/>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1F0661"/>
    <w:pPr>
      <w:tabs>
        <w:tab w:val="left" w:pos="-720"/>
        <w:tab w:val="left" w:pos="164"/>
        <w:tab w:val="left" w:pos="2432"/>
        <w:tab w:val="left" w:pos="6684"/>
        <w:tab w:val="left" w:pos="7960"/>
        <w:tab w:val="left" w:pos="8820"/>
      </w:tabs>
      <w:suppressAutoHyphens/>
      <w:spacing w:after="0" w:line="240" w:lineRule="auto"/>
      <w:ind w:left="873" w:right="2855"/>
      <w:jc w:val="both"/>
    </w:pPr>
    <w:rPr>
      <w:rFonts w:ascii="CG Omega" w:eastAsia="Times New Roman" w:hAnsi="CG Omega"/>
      <w:spacing w:val="-2"/>
      <w:sz w:val="24"/>
      <w:szCs w:val="24"/>
      <w:lang w:eastAsia="es-ES"/>
    </w:rPr>
  </w:style>
  <w:style w:type="paragraph" w:customStyle="1" w:styleId="font5">
    <w:name w:val="font5"/>
    <w:basedOn w:val="Normal"/>
    <w:rsid w:val="001F0661"/>
    <w:pPr>
      <w:spacing w:before="100" w:beforeAutospacing="1" w:after="100" w:afterAutospacing="1" w:line="240" w:lineRule="auto"/>
    </w:pPr>
    <w:rPr>
      <w:rFonts w:ascii="Arial" w:eastAsia="Arial Unicode MS" w:hAnsi="Arial" w:cs="Arial"/>
      <w:sz w:val="24"/>
      <w:szCs w:val="24"/>
      <w:lang w:eastAsia="es-ES"/>
    </w:rPr>
  </w:style>
  <w:style w:type="paragraph" w:customStyle="1" w:styleId="xl24">
    <w:name w:val="xl24"/>
    <w:basedOn w:val="Normal"/>
    <w:rsid w:val="001F066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top"/>
    </w:pPr>
    <w:rPr>
      <w:rFonts w:ascii="Arial" w:eastAsia="Arial Unicode MS" w:hAnsi="Arial" w:cs="Arial"/>
      <w:color w:val="000000"/>
      <w:sz w:val="24"/>
      <w:szCs w:val="24"/>
      <w:lang w:eastAsia="es-ES"/>
    </w:rPr>
  </w:style>
  <w:style w:type="paragraph" w:customStyle="1" w:styleId="xl25">
    <w:name w:val="xl25"/>
    <w:basedOn w:val="Normal"/>
    <w:rsid w:val="001F066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ascii="Arial" w:eastAsia="Arial Unicode MS" w:hAnsi="Arial" w:cs="Arial"/>
      <w:color w:val="000000"/>
      <w:sz w:val="24"/>
      <w:szCs w:val="24"/>
      <w:lang w:eastAsia="es-ES"/>
    </w:rPr>
  </w:style>
  <w:style w:type="paragraph" w:customStyle="1" w:styleId="xl26">
    <w:name w:val="xl26"/>
    <w:basedOn w:val="Normal"/>
    <w:rsid w:val="001F066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27">
    <w:name w:val="xl27"/>
    <w:basedOn w:val="Normal"/>
    <w:rsid w:val="001F066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Arial Unicode MS" w:hAnsi="Times New Roman"/>
      <w:sz w:val="24"/>
      <w:szCs w:val="24"/>
      <w:lang w:eastAsia="es-ES"/>
    </w:rPr>
  </w:style>
  <w:style w:type="paragraph" w:customStyle="1" w:styleId="xl28">
    <w:name w:val="xl28"/>
    <w:basedOn w:val="Normal"/>
    <w:rsid w:val="001F06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top"/>
    </w:pPr>
    <w:rPr>
      <w:rFonts w:ascii="Arial" w:eastAsia="Arial Unicode MS" w:hAnsi="Arial" w:cs="Arial"/>
      <w:lang w:eastAsia="es-ES"/>
    </w:rPr>
  </w:style>
  <w:style w:type="paragraph" w:customStyle="1" w:styleId="xl29">
    <w:name w:val="xl29"/>
    <w:basedOn w:val="Normal"/>
    <w:rsid w:val="001F06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lang w:eastAsia="es-ES"/>
    </w:rPr>
  </w:style>
  <w:style w:type="paragraph" w:customStyle="1" w:styleId="xl30">
    <w:name w:val="xl30"/>
    <w:basedOn w:val="Normal"/>
    <w:rsid w:val="001F0661"/>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line="240" w:lineRule="auto"/>
      <w:ind w:firstLineChars="300" w:firstLine="300"/>
      <w:textAlignment w:val="top"/>
    </w:pPr>
    <w:rPr>
      <w:rFonts w:ascii="Arial" w:eastAsia="Arial Unicode MS" w:hAnsi="Arial" w:cs="Arial"/>
      <w:color w:val="000000"/>
      <w:sz w:val="24"/>
      <w:szCs w:val="24"/>
      <w:lang w:eastAsia="es-ES"/>
    </w:rPr>
  </w:style>
  <w:style w:type="paragraph" w:customStyle="1" w:styleId="xl31">
    <w:name w:val="xl31"/>
    <w:basedOn w:val="Normal"/>
    <w:rsid w:val="001F0661"/>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line="240" w:lineRule="auto"/>
      <w:ind w:firstLineChars="300" w:firstLine="300"/>
    </w:pPr>
    <w:rPr>
      <w:rFonts w:ascii="Times New Roman" w:eastAsia="Arial Unicode MS" w:hAnsi="Times New Roman"/>
      <w:sz w:val="24"/>
      <w:szCs w:val="24"/>
      <w:lang w:eastAsia="es-ES"/>
    </w:rPr>
  </w:style>
  <w:style w:type="paragraph" w:customStyle="1" w:styleId="xl32">
    <w:name w:val="xl32"/>
    <w:basedOn w:val="Normal"/>
    <w:rsid w:val="001F0661"/>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Arial" w:eastAsia="Arial Unicode MS" w:hAnsi="Arial" w:cs="Arial"/>
      <w:lang w:eastAsia="es-ES"/>
    </w:rPr>
  </w:style>
  <w:style w:type="paragraph" w:customStyle="1" w:styleId="xl33">
    <w:name w:val="xl33"/>
    <w:basedOn w:val="Normal"/>
    <w:rsid w:val="001F0661"/>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Times New Roman" w:eastAsia="Arial Unicode MS" w:hAnsi="Times New Roman"/>
      <w:sz w:val="24"/>
      <w:szCs w:val="24"/>
      <w:lang w:eastAsia="es-ES"/>
    </w:rPr>
  </w:style>
  <w:style w:type="paragraph" w:customStyle="1" w:styleId="Elemento2">
    <w:name w:val="Elemento 2"/>
    <w:rsid w:val="001F0661"/>
    <w:pPr>
      <w:widowControl w:val="0"/>
      <w:autoSpaceDE w:val="0"/>
      <w:autoSpaceDN w:val="0"/>
      <w:adjustRightInd w:val="0"/>
      <w:spacing w:before="99"/>
    </w:pPr>
    <w:rPr>
      <w:rFonts w:ascii="Arial" w:eastAsia="Times New Roman" w:hAnsi="Arial" w:cs="Arial"/>
      <w:b/>
      <w:bCs/>
      <w:sz w:val="26"/>
      <w:szCs w:val="26"/>
    </w:rPr>
  </w:style>
  <w:style w:type="paragraph" w:styleId="ndice1">
    <w:name w:val="index 1"/>
    <w:basedOn w:val="Normal"/>
    <w:next w:val="Normal"/>
    <w:autoRedefine/>
    <w:semiHidden/>
    <w:unhideWhenUsed/>
    <w:rsid w:val="001F0661"/>
    <w:pPr>
      <w:spacing w:after="0" w:line="240" w:lineRule="auto"/>
      <w:ind w:left="220" w:hanging="220"/>
    </w:pPr>
  </w:style>
  <w:style w:type="paragraph" w:styleId="Ttulodendice">
    <w:name w:val="index heading"/>
    <w:basedOn w:val="Normal"/>
    <w:next w:val="ndice1"/>
    <w:semiHidden/>
    <w:rsid w:val="001F0661"/>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after="0" w:line="360" w:lineRule="auto"/>
      <w:ind w:left="142"/>
      <w:jc w:val="both"/>
    </w:pPr>
    <w:rPr>
      <w:rFonts w:ascii="Arial" w:eastAsia="Times New Roman" w:hAnsi="Arial"/>
      <w:snapToGrid w:val="0"/>
      <w:spacing w:val="-3"/>
      <w:sz w:val="24"/>
      <w:szCs w:val="20"/>
      <w:lang w:eastAsia="es-ES"/>
    </w:rPr>
  </w:style>
  <w:style w:type="paragraph" w:customStyle="1" w:styleId="xl34">
    <w:name w:val="xl34"/>
    <w:basedOn w:val="Normal"/>
    <w:rsid w:val="001F0661"/>
    <w:pPr>
      <w:spacing w:before="100" w:beforeAutospacing="1" w:after="100" w:afterAutospacing="1" w:line="240" w:lineRule="auto"/>
    </w:pPr>
    <w:rPr>
      <w:rFonts w:ascii="Arial" w:eastAsia="Arial Unicode MS" w:hAnsi="Arial" w:cs="Arial"/>
      <w:b/>
      <w:bCs/>
      <w:sz w:val="24"/>
      <w:szCs w:val="24"/>
      <w:lang w:eastAsia="es-ES"/>
    </w:rPr>
  </w:style>
  <w:style w:type="paragraph" w:customStyle="1" w:styleId="Vietas">
    <w:name w:val="Viñetas"/>
    <w:basedOn w:val="Sangra3detindependiente"/>
    <w:autoRedefine/>
    <w:rsid w:val="001F0661"/>
    <w:pPr>
      <w:widowControl w:val="0"/>
      <w:numPr>
        <w:numId w:val="2"/>
      </w:numPr>
      <w:tabs>
        <w:tab w:val="clear" w:pos="-720"/>
        <w:tab w:val="left" w:pos="851"/>
      </w:tabs>
      <w:suppressAutoHyphens w:val="0"/>
      <w:ind w:right="140"/>
    </w:pPr>
    <w:rPr>
      <w:rFonts w:cs="Times New Roman"/>
      <w:spacing w:val="0"/>
      <w:sz w:val="24"/>
      <w:lang w:val="es-ES"/>
    </w:rPr>
  </w:style>
  <w:style w:type="paragraph" w:customStyle="1" w:styleId="Titre1">
    <w:name w:val="Titre 1"/>
    <w:basedOn w:val="Ttulo6"/>
    <w:autoRedefine/>
    <w:rsid w:val="001F0661"/>
    <w:pPr>
      <w:widowControl w:val="0"/>
      <w:numPr>
        <w:numId w:val="5"/>
      </w:numPr>
      <w:tabs>
        <w:tab w:val="left" w:pos="-720"/>
        <w:tab w:val="left" w:pos="426"/>
        <w:tab w:val="left" w:pos="641"/>
        <w:tab w:val="left" w:pos="709"/>
        <w:tab w:val="left" w:pos="961"/>
        <w:tab w:val="left" w:pos="1281"/>
        <w:tab w:val="left" w:pos="1602"/>
        <w:tab w:val="left" w:pos="1922"/>
        <w:tab w:val="left" w:pos="2243"/>
        <w:tab w:val="left" w:pos="2563"/>
        <w:tab w:val="left" w:pos="2880"/>
      </w:tabs>
      <w:spacing w:line="360" w:lineRule="auto"/>
      <w:ind w:left="527" w:right="142" w:hanging="357"/>
      <w:jc w:val="both"/>
    </w:pPr>
    <w:rPr>
      <w:rFonts w:ascii="Arial" w:hAnsi="Arial"/>
      <w:b/>
      <w:bCs/>
      <w:i w:val="0"/>
      <w:iCs w:val="0"/>
      <w:color w:val="auto"/>
      <w:lang w:val="es-ES"/>
    </w:rPr>
  </w:style>
  <w:style w:type="paragraph" w:customStyle="1" w:styleId="Bibliografia">
    <w:name w:val="Bibliografia"/>
    <w:basedOn w:val="Normal"/>
    <w:autoRedefine/>
    <w:rsid w:val="001F0661"/>
    <w:pPr>
      <w:widowControl w:val="0"/>
      <w:numPr>
        <w:numId w:val="3"/>
      </w:numPr>
      <w:tabs>
        <w:tab w:val="left" w:pos="1418"/>
      </w:tabs>
      <w:suppressAutoHyphens/>
      <w:spacing w:after="0" w:line="360" w:lineRule="auto"/>
      <w:jc w:val="both"/>
    </w:pPr>
    <w:rPr>
      <w:rFonts w:ascii="Arial" w:eastAsia="Times New Roman" w:hAnsi="Arial"/>
      <w:spacing w:val="-3"/>
      <w:sz w:val="24"/>
      <w:szCs w:val="20"/>
      <w:lang w:eastAsia="es-ES"/>
    </w:rPr>
  </w:style>
  <w:style w:type="paragraph" w:customStyle="1" w:styleId="Numeracin1">
    <w:name w:val="Numeración1"/>
    <w:basedOn w:val="Normal"/>
    <w:autoRedefine/>
    <w:rsid w:val="001F0661"/>
    <w:pPr>
      <w:widowControl w:val="0"/>
      <w:spacing w:after="0" w:line="360" w:lineRule="auto"/>
      <w:ind w:left="850"/>
      <w:jc w:val="both"/>
    </w:pPr>
    <w:rPr>
      <w:rFonts w:ascii="Arial" w:eastAsia="Times New Roman" w:hAnsi="Arial" w:cs="Arial"/>
      <w:sz w:val="20"/>
      <w:szCs w:val="20"/>
      <w:lang w:eastAsia="es-ES"/>
    </w:rPr>
  </w:style>
  <w:style w:type="paragraph" w:customStyle="1" w:styleId="InspeccionNumeracion">
    <w:name w:val="InspeccionNumeracion"/>
    <w:basedOn w:val="InspeccionTit"/>
    <w:autoRedefine/>
    <w:rsid w:val="001F0661"/>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1F0661"/>
    <w:pPr>
      <w:widowControl w:val="0"/>
      <w:spacing w:after="0" w:line="240" w:lineRule="auto"/>
      <w:jc w:val="center"/>
    </w:pPr>
    <w:rPr>
      <w:rFonts w:ascii="Arial" w:eastAsia="Times New Roman" w:hAnsi="Arial"/>
      <w:b/>
      <w:snapToGrid w:val="0"/>
      <w:sz w:val="16"/>
      <w:szCs w:val="20"/>
      <w:lang w:eastAsia="es-ES"/>
    </w:rPr>
  </w:style>
  <w:style w:type="paragraph" w:customStyle="1" w:styleId="Titre2">
    <w:name w:val="Titre 2"/>
    <w:basedOn w:val="Normal"/>
    <w:autoRedefine/>
    <w:rsid w:val="001F0661"/>
    <w:pPr>
      <w:widowControl w:val="0"/>
      <w:tabs>
        <w:tab w:val="left" w:pos="284"/>
      </w:tabs>
      <w:suppressAutoHyphens/>
      <w:spacing w:after="0" w:line="360" w:lineRule="auto"/>
      <w:ind w:left="170"/>
      <w:jc w:val="both"/>
    </w:pPr>
    <w:rPr>
      <w:rFonts w:ascii="Arial" w:eastAsia="Times New Roman" w:hAnsi="Arial"/>
      <w:b/>
      <w:spacing w:val="-3"/>
      <w:sz w:val="20"/>
      <w:szCs w:val="20"/>
      <w:lang w:eastAsia="es-ES"/>
    </w:rPr>
  </w:style>
  <w:style w:type="paragraph" w:customStyle="1" w:styleId="Txt">
    <w:name w:val="Txt"/>
    <w:basedOn w:val="Encabezado"/>
    <w:autoRedefine/>
    <w:rsid w:val="001F0661"/>
    <w:pPr>
      <w:widowControl w:val="0"/>
      <w:tabs>
        <w:tab w:val="clear" w:pos="4252"/>
        <w:tab w:val="clear" w:pos="8504"/>
      </w:tabs>
      <w:spacing w:line="360" w:lineRule="auto"/>
      <w:ind w:left="170" w:right="140"/>
      <w:jc w:val="both"/>
    </w:pPr>
    <w:rPr>
      <w:rFonts w:ascii="Arial" w:eastAsia="Times New Roman" w:hAnsi="Arial"/>
      <w:sz w:val="24"/>
      <w:szCs w:val="20"/>
      <w:lang w:eastAsia="es-ES"/>
    </w:rPr>
  </w:style>
  <w:style w:type="paragraph" w:customStyle="1" w:styleId="Numeracin3">
    <w:name w:val="Numeración3"/>
    <w:basedOn w:val="Normal"/>
    <w:autoRedefine/>
    <w:rsid w:val="001F0661"/>
    <w:pPr>
      <w:suppressAutoHyphens/>
      <w:spacing w:after="0" w:line="360" w:lineRule="auto"/>
      <w:ind w:left="454"/>
      <w:jc w:val="both"/>
    </w:pPr>
    <w:rPr>
      <w:rFonts w:ascii="Arial" w:eastAsia="Times New Roman" w:hAnsi="Arial" w:cs="Arial"/>
      <w:sz w:val="20"/>
      <w:szCs w:val="20"/>
      <w:lang w:val="es-ES_tradnl" w:eastAsia="es-ES"/>
    </w:rPr>
  </w:style>
  <w:style w:type="paragraph" w:customStyle="1" w:styleId="Titre3">
    <w:name w:val="Titre 3"/>
    <w:basedOn w:val="Normal"/>
    <w:autoRedefine/>
    <w:rsid w:val="001F0661"/>
    <w:pPr>
      <w:widowControl w:val="0"/>
      <w:tabs>
        <w:tab w:val="left" w:pos="142"/>
      </w:tabs>
      <w:spacing w:before="120" w:after="0" w:line="240" w:lineRule="auto"/>
      <w:ind w:left="720" w:right="142" w:hanging="578"/>
      <w:jc w:val="both"/>
    </w:pPr>
    <w:rPr>
      <w:rFonts w:ascii="Times New Roman" w:eastAsia="Times New Roman" w:hAnsi="Times New Roman"/>
      <w:b/>
      <w:bCs/>
      <w:snapToGrid w:val="0"/>
      <w:sz w:val="24"/>
      <w:szCs w:val="24"/>
      <w:lang w:eastAsia="es-ES"/>
    </w:rPr>
  </w:style>
  <w:style w:type="paragraph" w:customStyle="1" w:styleId="Numeracion">
    <w:name w:val="Numeracion"/>
    <w:basedOn w:val="Normal"/>
    <w:autoRedefine/>
    <w:rsid w:val="001F0661"/>
    <w:pPr>
      <w:widowControl w:val="0"/>
      <w:tabs>
        <w:tab w:val="left" w:pos="709"/>
      </w:tabs>
      <w:spacing w:after="0" w:line="360" w:lineRule="auto"/>
      <w:ind w:firstLine="360"/>
      <w:jc w:val="both"/>
    </w:pPr>
    <w:rPr>
      <w:rFonts w:ascii="Arial" w:eastAsia="Times New Roman" w:hAnsi="Arial"/>
      <w:b/>
      <w:bCs/>
      <w:snapToGrid w:val="0"/>
      <w:sz w:val="20"/>
      <w:szCs w:val="20"/>
      <w:lang w:val="es-ES_tradnl" w:eastAsia="es-ES"/>
    </w:rPr>
  </w:style>
  <w:style w:type="paragraph" w:customStyle="1" w:styleId="Numer1">
    <w:name w:val="Numer1"/>
    <w:basedOn w:val="Numeracion"/>
    <w:autoRedefine/>
    <w:rsid w:val="001F0661"/>
    <w:pPr>
      <w:widowControl/>
      <w:numPr>
        <w:numId w:val="4"/>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1F0661"/>
    <w:pPr>
      <w:widowControl w:val="0"/>
      <w:tabs>
        <w:tab w:val="left" w:pos="-720"/>
      </w:tabs>
      <w:suppressAutoHyphens/>
      <w:spacing w:before="240" w:after="111" w:line="266" w:lineRule="exact"/>
      <w:jc w:val="center"/>
    </w:pPr>
    <w:rPr>
      <w:rFonts w:ascii="Arial" w:eastAsia="Times New Roman" w:hAnsi="Arial"/>
      <w:b/>
      <w:spacing w:val="-3"/>
      <w:sz w:val="24"/>
      <w:szCs w:val="20"/>
      <w:lang w:eastAsia="es-ES"/>
    </w:rPr>
  </w:style>
  <w:style w:type="paragraph" w:customStyle="1" w:styleId="vieta">
    <w:name w:val="viñeta"/>
    <w:basedOn w:val="Textoindependiente"/>
    <w:rsid w:val="001F0661"/>
    <w:pPr>
      <w:widowControl w:val="0"/>
      <w:numPr>
        <w:numId w:val="7"/>
      </w:numPr>
      <w:adjustRightInd w:val="0"/>
      <w:spacing w:before="80" w:after="80" w:line="260" w:lineRule="atLeast"/>
      <w:jc w:val="both"/>
      <w:textAlignment w:val="baseline"/>
    </w:pPr>
    <w:rPr>
      <w:rFonts w:ascii="Arial Narrow" w:hAnsi="Arial Narrow" w:cs="Arial"/>
      <w:snapToGrid w:val="0"/>
      <w:sz w:val="22"/>
    </w:rPr>
  </w:style>
  <w:style w:type="paragraph" w:customStyle="1" w:styleId="NOMBREDELDOCUMENTO">
    <w:name w:val="NOMBRE DEL DOCUMENTO"/>
    <w:basedOn w:val="Ttulo8"/>
    <w:semiHidden/>
    <w:rsid w:val="001F0661"/>
    <w:pPr>
      <w:widowControl w:val="0"/>
      <w:tabs>
        <w:tab w:val="clear" w:pos="-720"/>
        <w:tab w:val="clear" w:pos="1134"/>
      </w:tabs>
      <w:suppressAutoHyphens w:val="0"/>
      <w:adjustRightInd w:val="0"/>
      <w:spacing w:line="240" w:lineRule="atLeast"/>
      <w:textAlignment w:val="baseline"/>
    </w:pPr>
    <w:rPr>
      <w:i/>
      <w:iCs/>
      <w:color w:val="FFFFFF"/>
      <w:spacing w:val="0"/>
      <w:sz w:val="72"/>
      <w:szCs w:val="72"/>
      <w:u w:val="none"/>
      <w:lang w:val="es-ES"/>
    </w:rPr>
  </w:style>
  <w:style w:type="paragraph" w:customStyle="1" w:styleId="SUBTITULOS">
    <w:name w:val="SUBTITULOS"/>
    <w:basedOn w:val="Normal"/>
    <w:rsid w:val="001F0661"/>
    <w:pPr>
      <w:widowControl w:val="0"/>
      <w:adjustRightInd w:val="0"/>
      <w:spacing w:after="0" w:line="240" w:lineRule="atLeast"/>
      <w:jc w:val="center"/>
      <w:textAlignment w:val="baseline"/>
    </w:pPr>
    <w:rPr>
      <w:rFonts w:ascii="Arial Narrow" w:eastAsia="Times New Roman" w:hAnsi="Arial Narrow"/>
      <w:caps/>
      <w:sz w:val="24"/>
      <w:szCs w:val="24"/>
      <w:lang w:eastAsia="es-ES"/>
    </w:rPr>
  </w:style>
  <w:style w:type="paragraph" w:customStyle="1" w:styleId="Textoindependiente5">
    <w:name w:val="Texto independiente 5"/>
    <w:rsid w:val="001F0661"/>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1F0661"/>
    <w:pPr>
      <w:spacing w:after="0" w:line="240" w:lineRule="auto"/>
      <w:jc w:val="center"/>
    </w:pPr>
    <w:rPr>
      <w:rFonts w:ascii="Arial" w:eastAsia="Times New Roman" w:hAnsi="Arial" w:cs="Arial"/>
      <w:sz w:val="20"/>
      <w:szCs w:val="24"/>
      <w:lang w:val="es-ES_tradnl" w:eastAsia="es-ES"/>
    </w:rPr>
  </w:style>
  <w:style w:type="paragraph" w:customStyle="1" w:styleId="Revision1">
    <w:name w:val="Revision1"/>
    <w:basedOn w:val="Normal"/>
    <w:autoRedefine/>
    <w:uiPriority w:val="99"/>
    <w:rsid w:val="001F0661"/>
    <w:pPr>
      <w:widowControl w:val="0"/>
      <w:tabs>
        <w:tab w:val="left" w:pos="-720"/>
      </w:tabs>
      <w:suppressAutoHyphens/>
      <w:spacing w:after="0" w:line="360" w:lineRule="auto"/>
      <w:ind w:left="454"/>
      <w:jc w:val="both"/>
    </w:pPr>
    <w:rPr>
      <w:rFonts w:ascii="Arial" w:eastAsia="Times New Roman" w:hAnsi="Arial" w:cs="Arial"/>
      <w:sz w:val="20"/>
      <w:szCs w:val="20"/>
      <w:lang w:eastAsia="es-ES"/>
    </w:rPr>
  </w:style>
  <w:style w:type="table" w:customStyle="1" w:styleId="Tablaconcuadrcula1">
    <w:name w:val="Tabla con cuadrícula1"/>
    <w:basedOn w:val="Tablanormal"/>
    <w:next w:val="Tablaconcuadrcula"/>
    <w:rsid w:val="009557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Fuentedeprrafopredeter"/>
    <w:rsid w:val="00C35459"/>
  </w:style>
  <w:style w:type="paragraph" w:styleId="Revisin">
    <w:name w:val="Revision"/>
    <w:hidden/>
    <w:uiPriority w:val="99"/>
    <w:semiHidden/>
    <w:rsid w:val="004E47CA"/>
    <w:rPr>
      <w:sz w:val="22"/>
      <w:szCs w:val="22"/>
      <w:lang w:eastAsia="en-US"/>
    </w:rPr>
  </w:style>
  <w:style w:type="table" w:customStyle="1" w:styleId="Tablaconcuadrcula2">
    <w:name w:val="Tabla con cuadrícula2"/>
    <w:basedOn w:val="Tablanormal"/>
    <w:next w:val="Tablaconcuadrcula"/>
    <w:uiPriority w:val="39"/>
    <w:rsid w:val="00A32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651CE"/>
    <w:rPr>
      <w:i/>
      <w:iCs/>
    </w:rPr>
  </w:style>
  <w:style w:type="character" w:customStyle="1" w:styleId="Mencinsinresolver1">
    <w:name w:val="Mención sin resolver1"/>
    <w:basedOn w:val="Fuentedeprrafopredeter"/>
    <w:uiPriority w:val="99"/>
    <w:semiHidden/>
    <w:unhideWhenUsed/>
    <w:rsid w:val="0073309D"/>
    <w:rPr>
      <w:color w:val="605E5C"/>
      <w:shd w:val="clear" w:color="auto" w:fill="E1DFDD"/>
    </w:rPr>
  </w:style>
  <w:style w:type="paragraph" w:customStyle="1" w:styleId="TTULO1">
    <w:name w:val="TÍTULO 1"/>
    <w:basedOn w:val="Normal"/>
    <w:link w:val="TTULO1Car0"/>
    <w:qFormat/>
    <w:rsid w:val="009A5EA5"/>
    <w:pPr>
      <w:widowControl w:val="0"/>
      <w:numPr>
        <w:numId w:val="8"/>
      </w:numPr>
      <w:suppressAutoHyphens/>
      <w:autoSpaceDE w:val="0"/>
      <w:autoSpaceDN w:val="0"/>
      <w:spacing w:before="240" w:after="120" w:line="360" w:lineRule="auto"/>
      <w:jc w:val="both"/>
    </w:pPr>
    <w:rPr>
      <w:rFonts w:ascii="Cambria" w:eastAsia="Times New Roman" w:hAnsi="Cambria" w:cs="Arial"/>
      <w:b/>
      <w:spacing w:val="-3"/>
      <w:sz w:val="20"/>
      <w:szCs w:val="20"/>
      <w:lang w:val="es-ES_tradnl" w:eastAsia="es-ES"/>
    </w:rPr>
  </w:style>
  <w:style w:type="character" w:customStyle="1" w:styleId="TTULO1Car0">
    <w:name w:val="TÍTULO 1 Car"/>
    <w:basedOn w:val="Fuentedeprrafopredeter"/>
    <w:link w:val="TTULO1"/>
    <w:rsid w:val="009A5EA5"/>
    <w:rPr>
      <w:rFonts w:ascii="Cambria" w:eastAsia="Times New Roman" w:hAnsi="Cambria" w:cs="Arial"/>
      <w:b/>
      <w:spacing w:val="-3"/>
      <w:lang w:val="es-ES_tradnl"/>
    </w:rPr>
  </w:style>
  <w:style w:type="table" w:customStyle="1" w:styleId="TableGrid">
    <w:name w:val="TableGrid"/>
    <w:rsid w:val="00E4076E"/>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1880">
      <w:bodyDiv w:val="1"/>
      <w:marLeft w:val="0"/>
      <w:marRight w:val="0"/>
      <w:marTop w:val="0"/>
      <w:marBottom w:val="0"/>
      <w:divBdr>
        <w:top w:val="none" w:sz="0" w:space="0" w:color="auto"/>
        <w:left w:val="none" w:sz="0" w:space="0" w:color="auto"/>
        <w:bottom w:val="none" w:sz="0" w:space="0" w:color="auto"/>
        <w:right w:val="none" w:sz="0" w:space="0" w:color="auto"/>
      </w:divBdr>
    </w:div>
    <w:div w:id="316037534">
      <w:bodyDiv w:val="1"/>
      <w:marLeft w:val="0"/>
      <w:marRight w:val="0"/>
      <w:marTop w:val="0"/>
      <w:marBottom w:val="0"/>
      <w:divBdr>
        <w:top w:val="none" w:sz="0" w:space="0" w:color="auto"/>
        <w:left w:val="none" w:sz="0" w:space="0" w:color="auto"/>
        <w:bottom w:val="none" w:sz="0" w:space="0" w:color="auto"/>
        <w:right w:val="none" w:sz="0" w:space="0" w:color="auto"/>
      </w:divBdr>
    </w:div>
    <w:div w:id="634335316">
      <w:bodyDiv w:val="1"/>
      <w:marLeft w:val="0"/>
      <w:marRight w:val="0"/>
      <w:marTop w:val="0"/>
      <w:marBottom w:val="0"/>
      <w:divBdr>
        <w:top w:val="none" w:sz="0" w:space="0" w:color="auto"/>
        <w:left w:val="none" w:sz="0" w:space="0" w:color="auto"/>
        <w:bottom w:val="none" w:sz="0" w:space="0" w:color="auto"/>
        <w:right w:val="none" w:sz="0" w:space="0" w:color="auto"/>
      </w:divBdr>
    </w:div>
    <w:div w:id="895121769">
      <w:bodyDiv w:val="1"/>
      <w:marLeft w:val="0"/>
      <w:marRight w:val="0"/>
      <w:marTop w:val="0"/>
      <w:marBottom w:val="0"/>
      <w:divBdr>
        <w:top w:val="none" w:sz="0" w:space="0" w:color="auto"/>
        <w:left w:val="none" w:sz="0" w:space="0" w:color="auto"/>
        <w:bottom w:val="none" w:sz="0" w:space="0" w:color="auto"/>
        <w:right w:val="none" w:sz="0" w:space="0" w:color="auto"/>
      </w:divBdr>
    </w:div>
    <w:div w:id="904991615">
      <w:bodyDiv w:val="1"/>
      <w:marLeft w:val="0"/>
      <w:marRight w:val="0"/>
      <w:marTop w:val="0"/>
      <w:marBottom w:val="0"/>
      <w:divBdr>
        <w:top w:val="none" w:sz="0" w:space="0" w:color="auto"/>
        <w:left w:val="none" w:sz="0" w:space="0" w:color="auto"/>
        <w:bottom w:val="none" w:sz="0" w:space="0" w:color="auto"/>
        <w:right w:val="none" w:sz="0" w:space="0" w:color="auto"/>
      </w:divBdr>
    </w:div>
    <w:div w:id="917328066">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1591356702">
      <w:bodyDiv w:val="1"/>
      <w:marLeft w:val="0"/>
      <w:marRight w:val="0"/>
      <w:marTop w:val="0"/>
      <w:marBottom w:val="0"/>
      <w:divBdr>
        <w:top w:val="none" w:sz="0" w:space="0" w:color="auto"/>
        <w:left w:val="none" w:sz="0" w:space="0" w:color="auto"/>
        <w:bottom w:val="none" w:sz="0" w:space="0" w:color="auto"/>
        <w:right w:val="none" w:sz="0" w:space="0" w:color="auto"/>
      </w:divBdr>
    </w:div>
    <w:div w:id="1609196349">
      <w:bodyDiv w:val="1"/>
      <w:marLeft w:val="0"/>
      <w:marRight w:val="0"/>
      <w:marTop w:val="0"/>
      <w:marBottom w:val="0"/>
      <w:divBdr>
        <w:top w:val="none" w:sz="0" w:space="0" w:color="auto"/>
        <w:left w:val="none" w:sz="0" w:space="0" w:color="auto"/>
        <w:bottom w:val="none" w:sz="0" w:space="0" w:color="auto"/>
        <w:right w:val="none" w:sz="0" w:space="0" w:color="auto"/>
      </w:divBdr>
      <w:divsChild>
        <w:div w:id="529949833">
          <w:marLeft w:val="0"/>
          <w:marRight w:val="0"/>
          <w:marTop w:val="0"/>
          <w:marBottom w:val="0"/>
          <w:divBdr>
            <w:top w:val="none" w:sz="0" w:space="0" w:color="auto"/>
            <w:left w:val="none" w:sz="0" w:space="0" w:color="auto"/>
            <w:bottom w:val="none" w:sz="0" w:space="0" w:color="auto"/>
            <w:right w:val="none" w:sz="0" w:space="0" w:color="auto"/>
          </w:divBdr>
        </w:div>
      </w:divsChild>
    </w:div>
    <w:div w:id="1624728874">
      <w:bodyDiv w:val="1"/>
      <w:marLeft w:val="0"/>
      <w:marRight w:val="0"/>
      <w:marTop w:val="0"/>
      <w:marBottom w:val="0"/>
      <w:divBdr>
        <w:top w:val="none" w:sz="0" w:space="0" w:color="auto"/>
        <w:left w:val="none" w:sz="0" w:space="0" w:color="auto"/>
        <w:bottom w:val="none" w:sz="0" w:space="0" w:color="auto"/>
        <w:right w:val="none" w:sz="0" w:space="0" w:color="auto"/>
      </w:divBdr>
    </w:div>
    <w:div w:id="1627932349">
      <w:bodyDiv w:val="1"/>
      <w:marLeft w:val="0"/>
      <w:marRight w:val="0"/>
      <w:marTop w:val="0"/>
      <w:marBottom w:val="0"/>
      <w:divBdr>
        <w:top w:val="none" w:sz="0" w:space="0" w:color="auto"/>
        <w:left w:val="none" w:sz="0" w:space="0" w:color="auto"/>
        <w:bottom w:val="none" w:sz="0" w:space="0" w:color="auto"/>
        <w:right w:val="none" w:sz="0" w:space="0" w:color="auto"/>
      </w:divBdr>
      <w:divsChild>
        <w:div w:id="746072155">
          <w:marLeft w:val="0"/>
          <w:marRight w:val="0"/>
          <w:marTop w:val="0"/>
          <w:marBottom w:val="0"/>
          <w:divBdr>
            <w:top w:val="none" w:sz="0" w:space="0" w:color="auto"/>
            <w:left w:val="none" w:sz="0" w:space="0" w:color="auto"/>
            <w:bottom w:val="none" w:sz="0" w:space="0" w:color="auto"/>
            <w:right w:val="none" w:sz="0" w:space="0" w:color="auto"/>
          </w:divBdr>
        </w:div>
      </w:divsChild>
    </w:div>
    <w:div w:id="1675379338">
      <w:bodyDiv w:val="1"/>
      <w:marLeft w:val="0"/>
      <w:marRight w:val="0"/>
      <w:marTop w:val="0"/>
      <w:marBottom w:val="0"/>
      <w:divBdr>
        <w:top w:val="none" w:sz="0" w:space="0" w:color="auto"/>
        <w:left w:val="none" w:sz="0" w:space="0" w:color="auto"/>
        <w:bottom w:val="none" w:sz="0" w:space="0" w:color="auto"/>
        <w:right w:val="none" w:sz="0" w:space="0" w:color="auto"/>
      </w:divBdr>
    </w:div>
    <w:div w:id="1743795206">
      <w:bodyDiv w:val="1"/>
      <w:marLeft w:val="0"/>
      <w:marRight w:val="0"/>
      <w:marTop w:val="0"/>
      <w:marBottom w:val="0"/>
      <w:divBdr>
        <w:top w:val="none" w:sz="0" w:space="0" w:color="auto"/>
        <w:left w:val="none" w:sz="0" w:space="0" w:color="auto"/>
        <w:bottom w:val="none" w:sz="0" w:space="0" w:color="auto"/>
        <w:right w:val="none" w:sz="0" w:space="0" w:color="auto"/>
      </w:divBdr>
    </w:div>
    <w:div w:id="1889105745">
      <w:bodyDiv w:val="1"/>
      <w:marLeft w:val="0"/>
      <w:marRight w:val="0"/>
      <w:marTop w:val="0"/>
      <w:marBottom w:val="0"/>
      <w:divBdr>
        <w:top w:val="none" w:sz="0" w:space="0" w:color="auto"/>
        <w:left w:val="none" w:sz="0" w:space="0" w:color="auto"/>
        <w:bottom w:val="none" w:sz="0" w:space="0" w:color="auto"/>
        <w:right w:val="none" w:sz="0" w:space="0" w:color="auto"/>
      </w:divBdr>
    </w:div>
    <w:div w:id="1905487754">
      <w:bodyDiv w:val="1"/>
      <w:marLeft w:val="0"/>
      <w:marRight w:val="0"/>
      <w:marTop w:val="0"/>
      <w:marBottom w:val="0"/>
      <w:divBdr>
        <w:top w:val="none" w:sz="0" w:space="0" w:color="auto"/>
        <w:left w:val="none" w:sz="0" w:space="0" w:color="auto"/>
        <w:bottom w:val="none" w:sz="0" w:space="0" w:color="auto"/>
        <w:right w:val="none" w:sz="0" w:space="0" w:color="auto"/>
      </w:divBdr>
    </w:div>
    <w:div w:id="1922448031">
      <w:bodyDiv w:val="1"/>
      <w:marLeft w:val="0"/>
      <w:marRight w:val="0"/>
      <w:marTop w:val="0"/>
      <w:marBottom w:val="0"/>
      <w:divBdr>
        <w:top w:val="none" w:sz="0" w:space="0" w:color="auto"/>
        <w:left w:val="none" w:sz="0" w:space="0" w:color="auto"/>
        <w:bottom w:val="none" w:sz="0" w:space="0" w:color="auto"/>
        <w:right w:val="none" w:sz="0" w:space="0" w:color="auto"/>
      </w:divBdr>
    </w:div>
    <w:div w:id="20246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identidad-visu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emf"/><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0LWJGWZH\170228%20Tragsatec%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170228 Tragsatec CARTA</Template>
  <TotalTime>0</TotalTime>
  <Pages>13</Pages>
  <Words>4488</Words>
  <Characters>24685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2025-08-01T13:03:00Z</dcterms:created>
  <dcterms:modified xsi:type="dcterms:W3CDTF">2025-10-03T08:14:00Z</dcterms:modified>
</cp:coreProperties>
</file>